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16202" w14:textId="77777777" w:rsidR="00EA08F4" w:rsidRDefault="00EA08F4">
      <w:pPr>
        <w:spacing w:after="0"/>
        <w:jc w:val="both"/>
        <w:rPr>
          <w:b/>
          <w:sz w:val="28"/>
          <w:szCs w:val="28"/>
        </w:rPr>
      </w:pPr>
    </w:p>
    <w:p w14:paraId="20916203" w14:textId="77777777" w:rsidR="00EA08F4" w:rsidRDefault="00402CE5">
      <w:pPr>
        <w:spacing w:after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Mod.  Elenco preferenziale</w:t>
      </w:r>
    </w:p>
    <w:p w14:paraId="20916204" w14:textId="77777777" w:rsidR="00EA08F4" w:rsidRDefault="00EA08F4">
      <w:pPr>
        <w:spacing w:after="0"/>
        <w:jc w:val="center"/>
        <w:rPr>
          <w:b/>
          <w:sz w:val="24"/>
          <w:szCs w:val="24"/>
        </w:rPr>
      </w:pPr>
    </w:p>
    <w:p w14:paraId="20916205" w14:textId="77777777" w:rsidR="00EA08F4" w:rsidRDefault="00402CE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2024/2025</w:t>
      </w:r>
    </w:p>
    <w:p w14:paraId="20916206" w14:textId="77777777" w:rsidR="00EA08F4" w:rsidRDefault="00402CE5">
      <w:pPr>
        <w:spacing w:after="0"/>
        <w:jc w:val="center"/>
        <w:rPr>
          <w:rFonts w:cs="Calibri"/>
          <w:b/>
          <w:bCs/>
          <w:color w:val="000000"/>
          <w:sz w:val="24"/>
          <w:szCs w:val="24"/>
          <w:lang w:eastAsia="it-IT"/>
        </w:rPr>
      </w:pPr>
      <w:r>
        <w:rPr>
          <w:rFonts w:cs="Calibri"/>
          <w:b/>
          <w:bCs/>
          <w:color w:val="000000"/>
          <w:sz w:val="24"/>
          <w:szCs w:val="24"/>
          <w:lang w:eastAsia="it-IT"/>
        </w:rPr>
        <w:t>OPERAZIONI FINALIZZATE ALL’ASSUNZIONE DEL PERSONALE DOCENTE DA CONCORSI REGIONALI</w:t>
      </w:r>
    </w:p>
    <w:p w14:paraId="20916207" w14:textId="77777777" w:rsidR="00EA08F4" w:rsidRDefault="00EA08F4">
      <w:pPr>
        <w:spacing w:after="0"/>
        <w:jc w:val="center"/>
        <w:rPr>
          <w:sz w:val="24"/>
          <w:szCs w:val="24"/>
        </w:rPr>
      </w:pPr>
    </w:p>
    <w:p w14:paraId="20916208" w14:textId="77777777" w:rsidR="00EA08F4" w:rsidRDefault="00402C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14:paraId="20916209" w14:textId="77777777" w:rsidR="00EA08F4" w:rsidRDefault="00402C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(prov. __</w:t>
      </w:r>
      <w:proofErr w:type="gramStart"/>
      <w:r>
        <w:rPr>
          <w:sz w:val="24"/>
          <w:szCs w:val="24"/>
        </w:rPr>
        <w:t>_ )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il____/____/______, residente in _________________________________ (prov. ___ )</w:t>
      </w:r>
    </w:p>
    <w:p w14:paraId="2091620A" w14:textId="77777777" w:rsidR="00EA08F4" w:rsidRDefault="00402C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14:paraId="2091620B" w14:textId="77777777" w:rsidR="00EA08F4" w:rsidRDefault="00402CE5">
      <w:pPr>
        <w:spacing w:after="0"/>
        <w:jc w:val="both"/>
      </w:pPr>
      <w:r>
        <w:rPr>
          <w:sz w:val="24"/>
          <w:szCs w:val="24"/>
        </w:rPr>
        <w:t xml:space="preserve">Documento di identità n°___________________ rilasciato da _____________________________ </w:t>
      </w:r>
      <w:r>
        <w:rPr>
          <w:i/>
          <w:sz w:val="24"/>
          <w:szCs w:val="24"/>
        </w:rPr>
        <w:t>(da allegare)</w:t>
      </w:r>
    </w:p>
    <w:p w14:paraId="2091620C" w14:textId="77777777" w:rsidR="00EA08F4" w:rsidRDefault="00EA08F4">
      <w:pPr>
        <w:spacing w:after="0"/>
        <w:jc w:val="both"/>
        <w:rPr>
          <w:i/>
          <w:sz w:val="24"/>
          <w:szCs w:val="24"/>
        </w:rPr>
      </w:pPr>
    </w:p>
    <w:p w14:paraId="2091620D" w14:textId="77777777" w:rsidR="00EA08F4" w:rsidRDefault="00402C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Contatti: tel. __________________________</w:t>
      </w:r>
    </w:p>
    <w:p w14:paraId="2091620E" w14:textId="77777777" w:rsidR="00EA08F4" w:rsidRDefault="00402C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e-mail ______________________________________</w:t>
      </w:r>
    </w:p>
    <w:p w14:paraId="2091620F" w14:textId="77777777" w:rsidR="00EA08F4" w:rsidRDefault="00EA08F4">
      <w:pPr>
        <w:spacing w:after="0"/>
        <w:jc w:val="both"/>
        <w:rPr>
          <w:i/>
          <w:sz w:val="24"/>
          <w:szCs w:val="24"/>
        </w:rPr>
      </w:pPr>
    </w:p>
    <w:p w14:paraId="20916210" w14:textId="77777777" w:rsidR="00EA08F4" w:rsidRDefault="00402CE5">
      <w:pPr>
        <w:spacing w:after="0"/>
        <w:jc w:val="both"/>
      </w:pPr>
      <w:r>
        <w:rPr>
          <w:sz w:val="24"/>
          <w:szCs w:val="24"/>
        </w:rPr>
        <w:t xml:space="preserve">Incluso/a nella </w:t>
      </w:r>
      <w:r>
        <w:rPr>
          <w:rFonts w:cs="Calibri"/>
          <w:sz w:val="24"/>
          <w:szCs w:val="24"/>
        </w:rPr>
        <w:t xml:space="preserve">graduatoria regionale di cui al D.D.G. n. 2576/2023 per i posti comuni nella scuola dell’infanzia </w:t>
      </w:r>
      <w:r>
        <w:rPr>
          <w:sz w:val="24"/>
          <w:szCs w:val="24"/>
        </w:rPr>
        <w:t xml:space="preserve">per </w:t>
      </w:r>
      <w:r>
        <w:rPr>
          <w:rFonts w:cs="Calibri"/>
          <w:sz w:val="24"/>
          <w:szCs w:val="24"/>
        </w:rPr>
        <w:t>la regione EMILIA-ROMAGNA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alla posizione n. ____,</w:t>
      </w:r>
      <w:r>
        <w:rPr>
          <w:sz w:val="24"/>
          <w:szCs w:val="24"/>
        </w:rPr>
        <w:t xml:space="preserve"> </w:t>
      </w:r>
    </w:p>
    <w:p w14:paraId="20916211" w14:textId="77777777" w:rsidR="00EA08F4" w:rsidRDefault="00EA08F4">
      <w:pPr>
        <w:spacing w:after="0"/>
        <w:jc w:val="center"/>
        <w:rPr>
          <w:b/>
          <w:sz w:val="24"/>
          <w:szCs w:val="24"/>
        </w:rPr>
      </w:pPr>
    </w:p>
    <w:p w14:paraId="20916212" w14:textId="77777777" w:rsidR="00EA08F4" w:rsidRDefault="00402CE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</w:t>
      </w:r>
    </w:p>
    <w:p w14:paraId="20916213" w14:textId="77777777" w:rsidR="00EA08F4" w:rsidRDefault="00EA08F4">
      <w:pPr>
        <w:spacing w:after="0"/>
        <w:jc w:val="center"/>
        <w:rPr>
          <w:b/>
          <w:sz w:val="24"/>
          <w:szCs w:val="24"/>
        </w:rPr>
      </w:pPr>
    </w:p>
    <w:p w14:paraId="20916214" w14:textId="77777777" w:rsidR="00EA08F4" w:rsidRDefault="00402CE5">
      <w:pPr>
        <w:jc w:val="both"/>
      </w:pPr>
      <w:r>
        <w:rPr>
          <w:sz w:val="24"/>
          <w:szCs w:val="24"/>
        </w:rPr>
        <w:t xml:space="preserve">che intende accettare la proposta di contratto </w:t>
      </w:r>
      <w:proofErr w:type="gramStart"/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 xml:space="preserve">, allo scopo, indica le seguenti </w:t>
      </w:r>
      <w:r>
        <w:rPr>
          <w:b/>
          <w:sz w:val="24"/>
          <w:szCs w:val="24"/>
        </w:rPr>
        <w:t>province</w:t>
      </w:r>
      <w:r>
        <w:rPr>
          <w:sz w:val="24"/>
          <w:szCs w:val="24"/>
        </w:rPr>
        <w:t xml:space="preserve"> in </w:t>
      </w:r>
      <w:r>
        <w:rPr>
          <w:b/>
          <w:sz w:val="24"/>
          <w:szCs w:val="24"/>
        </w:rPr>
        <w:t>ordine di priorità</w:t>
      </w:r>
      <w:r>
        <w:rPr>
          <w:sz w:val="24"/>
          <w:szCs w:val="24"/>
        </w:rPr>
        <w:t xml:space="preserve">: (N.B. </w:t>
      </w:r>
      <w:r>
        <w:rPr>
          <w:sz w:val="20"/>
          <w:szCs w:val="20"/>
        </w:rPr>
        <w:t xml:space="preserve">Indicare la priorità per le province dell’Emilia-Romagna di seguito indicate, indicando i numeri da 1 – prima </w:t>
      </w:r>
      <w:r>
        <w:rPr>
          <w:sz w:val="20"/>
          <w:szCs w:val="20"/>
        </w:rPr>
        <w:t>preferenza - a 6 – ultima preferenza – nella colonna intitolata ORDINE DI PREFERENZA)</w:t>
      </w:r>
    </w:p>
    <w:tbl>
      <w:tblPr>
        <w:tblW w:w="42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2606"/>
      </w:tblGrid>
      <w:tr w:rsidR="00EA08F4" w14:paraId="20916217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6215" w14:textId="77777777" w:rsidR="00EA08F4" w:rsidRDefault="00402C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6216" w14:textId="77777777" w:rsidR="00EA08F4" w:rsidRDefault="00402C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2D3536" w14:paraId="10C95CAE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F21B6" w14:textId="18663E30" w:rsidR="002D3536" w:rsidRPr="002D3536" w:rsidRDefault="002D35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3536">
              <w:rPr>
                <w:sz w:val="24"/>
                <w:szCs w:val="24"/>
              </w:rPr>
              <w:t>BOLOGNA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D3D67" w14:textId="77777777" w:rsidR="002D3536" w:rsidRDefault="002D35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3536" w14:paraId="4F93EF0D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CC7F" w14:textId="3FC69B10" w:rsidR="002D3536" w:rsidRPr="002D3536" w:rsidRDefault="002D35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3536">
              <w:rPr>
                <w:sz w:val="24"/>
                <w:szCs w:val="24"/>
              </w:rPr>
              <w:t>FERRARA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DA50" w14:textId="77777777" w:rsidR="002D3536" w:rsidRDefault="002D35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08F4" w14:paraId="2091621A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6218" w14:textId="77777777" w:rsidR="00EA08F4" w:rsidRDefault="00402CE5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FORLI'-CESENA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6219" w14:textId="77777777" w:rsidR="00EA08F4" w:rsidRDefault="00EA08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A08F4" w14:paraId="2091621D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621B" w14:textId="77777777" w:rsidR="00EA08F4" w:rsidRDefault="00402CE5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PIACENZA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621C" w14:textId="77777777" w:rsidR="00EA08F4" w:rsidRDefault="00EA08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D3536" w14:paraId="0CB36737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225D5" w14:textId="20800A5F" w:rsidR="002D3536" w:rsidRDefault="002D353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RIMINI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23DA2" w14:textId="77777777" w:rsidR="002D3536" w:rsidRDefault="002D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091621E" w14:textId="77777777" w:rsidR="00EA08F4" w:rsidRDefault="00EA08F4">
      <w:pPr>
        <w:spacing w:after="0" w:line="240" w:lineRule="auto"/>
        <w:jc w:val="both"/>
        <w:rPr>
          <w:sz w:val="24"/>
          <w:szCs w:val="24"/>
        </w:rPr>
      </w:pPr>
    </w:p>
    <w:p w14:paraId="2091621F" w14:textId="77777777" w:rsidR="00EA08F4" w:rsidRDefault="00402CE5">
      <w:pPr>
        <w:jc w:val="both"/>
        <w:rPr>
          <w:sz w:val="24"/>
          <w:szCs w:val="24"/>
        </w:rPr>
      </w:pPr>
      <w:r>
        <w:rPr>
          <w:sz w:val="24"/>
          <w:szCs w:val="24"/>
        </w:rPr>
        <w:t>(Le sezioni sottostanti sono da compilare IN OGNI PARTE)</w:t>
      </w:r>
    </w:p>
    <w:p w14:paraId="76D237E5" w14:textId="16A5E415" w:rsidR="002D3536" w:rsidRDefault="002D35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indica, inoltre, </w:t>
      </w:r>
      <w:r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i/>
          <w:iCs/>
          <w:sz w:val="24"/>
          <w:szCs w:val="24"/>
          <w:u w:val="single"/>
        </w:rPr>
        <w:t>BOLOGNA</w:t>
      </w:r>
      <w:r>
        <w:rPr>
          <w:sz w:val="24"/>
          <w:szCs w:val="24"/>
        </w:rPr>
        <w:t xml:space="preserve"> di accettare la proposta di contratto presso la seguente istituzione scolastica:</w:t>
      </w:r>
    </w:p>
    <w:p w14:paraId="2BA1C82F" w14:textId="5C4A8A48" w:rsidR="002D3536" w:rsidRPr="002D3536" w:rsidRDefault="002D3536" w:rsidP="002D353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D3536">
        <w:rPr>
          <w:sz w:val="24"/>
          <w:szCs w:val="24"/>
        </w:rPr>
        <w:t>BOAA811001 - I.C. "S. D'ACQUISTO" GAGGIO M.</w:t>
      </w:r>
    </w:p>
    <w:p w14:paraId="08BE07A6" w14:textId="77777777" w:rsidR="002D3536" w:rsidRDefault="002D3536">
      <w:pPr>
        <w:jc w:val="both"/>
        <w:rPr>
          <w:sz w:val="24"/>
          <w:szCs w:val="24"/>
        </w:rPr>
      </w:pPr>
    </w:p>
    <w:p w14:paraId="20916220" w14:textId="2F11EAB2" w:rsidR="00EA08F4" w:rsidRDefault="00402CE5">
      <w:pPr>
        <w:jc w:val="both"/>
      </w:pPr>
      <w:r>
        <w:rPr>
          <w:sz w:val="24"/>
          <w:szCs w:val="24"/>
        </w:rPr>
        <w:lastRenderedPageBreak/>
        <w:t xml:space="preserve">Il sottoscritto indica, inoltre, l’ordine </w:t>
      </w:r>
      <w:r>
        <w:rPr>
          <w:sz w:val="24"/>
          <w:szCs w:val="24"/>
        </w:rPr>
        <w:t xml:space="preserve">preferenziale delle seguenti sedi </w:t>
      </w:r>
      <w:r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2D3536">
        <w:rPr>
          <w:i/>
          <w:iCs/>
          <w:sz w:val="24"/>
          <w:szCs w:val="24"/>
          <w:u w:val="single"/>
        </w:rPr>
        <w:t>FERRARA</w:t>
      </w:r>
      <w:r>
        <w:rPr>
          <w:sz w:val="24"/>
          <w:szCs w:val="24"/>
        </w:rPr>
        <w:t xml:space="preserve">: (da compilare </w:t>
      </w:r>
      <w:r>
        <w:rPr>
          <w:sz w:val="24"/>
          <w:szCs w:val="24"/>
          <w:u w:val="single"/>
        </w:rPr>
        <w:t>in ogni parte</w:t>
      </w:r>
      <w:r>
        <w:rPr>
          <w:sz w:val="24"/>
          <w:szCs w:val="24"/>
        </w:rPr>
        <w:t xml:space="preserve">, esprimendo l’ordine di preferenza indicando i numeri da 1 - prima preferenza - a </w:t>
      </w:r>
      <w:r w:rsidR="002D3536">
        <w:rPr>
          <w:sz w:val="24"/>
          <w:szCs w:val="24"/>
        </w:rPr>
        <w:t>2</w:t>
      </w:r>
      <w:r>
        <w:rPr>
          <w:sz w:val="24"/>
          <w:szCs w:val="24"/>
        </w:rPr>
        <w:t xml:space="preserve"> - ultima preferenza - nella colonna intitolata ORDINE DI PREFERENZA)</w:t>
      </w:r>
    </w:p>
    <w:tbl>
      <w:tblPr>
        <w:tblW w:w="66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6"/>
        <w:gridCol w:w="2606"/>
      </w:tblGrid>
      <w:tr w:rsidR="00EA08F4" w14:paraId="20916223" w14:textId="77777777">
        <w:tblPrEx>
          <w:tblCellMar>
            <w:top w:w="0" w:type="dxa"/>
            <w:bottom w:w="0" w:type="dxa"/>
          </w:tblCellMar>
        </w:tblPrEx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6221" w14:textId="77777777" w:rsidR="00EA08F4" w:rsidRDefault="00402C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6222" w14:textId="77777777" w:rsidR="00EA08F4" w:rsidRDefault="00402C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2D3536" w14:paraId="20916226" w14:textId="77777777">
        <w:tblPrEx>
          <w:tblCellMar>
            <w:top w:w="0" w:type="dxa"/>
            <w:bottom w:w="0" w:type="dxa"/>
          </w:tblCellMar>
        </w:tblPrEx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16224" w14:textId="4B5FFAD6" w:rsidR="002D3536" w:rsidRDefault="002D3536" w:rsidP="002D3536">
            <w:pPr>
              <w:spacing w:after="0" w:line="240" w:lineRule="auto"/>
              <w:jc w:val="both"/>
            </w:pPr>
            <w:r>
              <w:rPr>
                <w:rFonts w:cs="Calibri"/>
                <w:color w:val="000000"/>
              </w:rPr>
              <w:t xml:space="preserve">FEAA823002 - I.C “DON G. MINZONI” - ARGENTA (FE)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16225" w14:textId="77777777" w:rsidR="002D3536" w:rsidRDefault="002D3536" w:rsidP="002D35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D3536" w14:paraId="20916229" w14:textId="77777777">
        <w:tblPrEx>
          <w:tblCellMar>
            <w:top w:w="0" w:type="dxa"/>
            <w:bottom w:w="0" w:type="dxa"/>
          </w:tblCellMar>
        </w:tblPrEx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16227" w14:textId="3C26BD95" w:rsidR="002D3536" w:rsidRDefault="002D3536" w:rsidP="002D3536">
            <w:pPr>
              <w:spacing w:after="0" w:line="240" w:lineRule="auto"/>
              <w:jc w:val="both"/>
            </w:pPr>
            <w:r>
              <w:rPr>
                <w:rFonts w:cs="Calibri"/>
                <w:color w:val="000000"/>
              </w:rPr>
              <w:t>FEAA814007 - I.C.  OSTELLATO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16228" w14:textId="77777777" w:rsidR="002D3536" w:rsidRDefault="002D3536" w:rsidP="002D35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091622D" w14:textId="77777777" w:rsidR="00EA08F4" w:rsidRDefault="00EA08F4">
      <w:pPr>
        <w:spacing w:after="0" w:line="240" w:lineRule="auto"/>
        <w:jc w:val="both"/>
        <w:rPr>
          <w:sz w:val="24"/>
          <w:szCs w:val="24"/>
        </w:rPr>
      </w:pPr>
    </w:p>
    <w:p w14:paraId="04DA5784" w14:textId="03235AEF" w:rsidR="002D3536" w:rsidRDefault="002D3536" w:rsidP="002D35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indica, inoltre, </w:t>
      </w:r>
      <w:r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i/>
          <w:iCs/>
          <w:sz w:val="24"/>
          <w:szCs w:val="24"/>
          <w:u w:val="single"/>
        </w:rPr>
        <w:t>FORLI’-CESENA</w:t>
      </w:r>
      <w:r>
        <w:rPr>
          <w:sz w:val="24"/>
          <w:szCs w:val="24"/>
        </w:rPr>
        <w:t xml:space="preserve"> di accettare la proposta di contratto presso la seguente istituzione scolastica:</w:t>
      </w:r>
    </w:p>
    <w:p w14:paraId="2091622E" w14:textId="692B9FBC" w:rsidR="00EA08F4" w:rsidRPr="002D3536" w:rsidRDefault="002D3536" w:rsidP="002D353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D3536">
        <w:rPr>
          <w:sz w:val="24"/>
          <w:szCs w:val="24"/>
        </w:rPr>
        <w:t>FOAA020004 - CD CESENA 4</w:t>
      </w:r>
      <w:r>
        <w:rPr>
          <w:sz w:val="24"/>
          <w:szCs w:val="24"/>
        </w:rPr>
        <w:t xml:space="preserve"> </w:t>
      </w:r>
      <w:r w:rsidRPr="002D3536">
        <w:rPr>
          <w:b/>
          <w:bCs/>
          <w:sz w:val="24"/>
          <w:szCs w:val="24"/>
        </w:rPr>
        <w:t>dichiarando altresì di possedere il titolo necessario per insegnare con metodo Montessori</w:t>
      </w:r>
    </w:p>
    <w:p w14:paraId="2091622F" w14:textId="77777777" w:rsidR="00EA08F4" w:rsidRDefault="00EA08F4">
      <w:pPr>
        <w:spacing w:after="0" w:line="240" w:lineRule="auto"/>
        <w:jc w:val="both"/>
        <w:rPr>
          <w:sz w:val="24"/>
          <w:szCs w:val="24"/>
        </w:rPr>
      </w:pPr>
    </w:p>
    <w:p w14:paraId="20916230" w14:textId="270014EB" w:rsidR="00EA08F4" w:rsidRDefault="00402CE5">
      <w:pPr>
        <w:jc w:val="both"/>
      </w:pPr>
      <w:r>
        <w:rPr>
          <w:sz w:val="24"/>
          <w:szCs w:val="24"/>
        </w:rPr>
        <w:t xml:space="preserve">Il sottoscritto indica, inoltre, l’ordine preferenziale delle seguenti sedi </w:t>
      </w:r>
      <w:r>
        <w:rPr>
          <w:i/>
          <w:iCs/>
          <w:sz w:val="24"/>
          <w:szCs w:val="24"/>
          <w:u w:val="single"/>
        </w:rPr>
        <w:t xml:space="preserve">nel caso di </w:t>
      </w:r>
      <w:r>
        <w:rPr>
          <w:i/>
          <w:iCs/>
          <w:sz w:val="24"/>
          <w:szCs w:val="24"/>
          <w:u w:val="single"/>
        </w:rPr>
        <w:t>attribuzione della provincia di PIACENZA</w:t>
      </w:r>
      <w:r>
        <w:rPr>
          <w:sz w:val="24"/>
          <w:szCs w:val="24"/>
        </w:rPr>
        <w:t xml:space="preserve">: (da compilare </w:t>
      </w:r>
      <w:r>
        <w:rPr>
          <w:sz w:val="24"/>
          <w:szCs w:val="24"/>
          <w:u w:val="single"/>
        </w:rPr>
        <w:t>in ogni parte</w:t>
      </w:r>
      <w:r>
        <w:rPr>
          <w:sz w:val="24"/>
          <w:szCs w:val="24"/>
        </w:rPr>
        <w:t xml:space="preserve">, esprimendo l’ordine di preferenza indicando i numeri da 1 - prima preferenza - a </w:t>
      </w:r>
      <w:r w:rsidR="002D3536">
        <w:rPr>
          <w:sz w:val="24"/>
          <w:szCs w:val="24"/>
        </w:rPr>
        <w:t>5</w:t>
      </w:r>
      <w:r>
        <w:rPr>
          <w:sz w:val="24"/>
          <w:szCs w:val="24"/>
        </w:rPr>
        <w:t xml:space="preserve"> - ultima preferenza - nella colonna intitolata ORDINE DI PREFERENZA)</w:t>
      </w:r>
    </w:p>
    <w:tbl>
      <w:tblPr>
        <w:tblW w:w="76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2606"/>
      </w:tblGrid>
      <w:tr w:rsidR="00EA08F4" w14:paraId="20916233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6231" w14:textId="77777777" w:rsidR="00EA08F4" w:rsidRDefault="00402C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6232" w14:textId="77777777" w:rsidR="00EA08F4" w:rsidRDefault="00402C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2D3536" w14:paraId="20916236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16234" w14:textId="0687D3E0" w:rsidR="002D3536" w:rsidRDefault="002D3536" w:rsidP="002D3536">
            <w:pPr>
              <w:spacing w:after="0" w:line="240" w:lineRule="auto"/>
              <w:jc w:val="both"/>
            </w:pPr>
            <w:r>
              <w:rPr>
                <w:rFonts w:cs="Calibri"/>
                <w:color w:val="000000"/>
              </w:rPr>
              <w:t>PCAA804006 - IC LUGAGNANO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6235" w14:textId="77777777" w:rsidR="002D3536" w:rsidRDefault="002D3536" w:rsidP="002D35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D3536" w14:paraId="20916239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16237" w14:textId="2CC22467" w:rsidR="002D3536" w:rsidRDefault="002D3536" w:rsidP="002D3536">
            <w:pPr>
              <w:spacing w:after="0" w:line="240" w:lineRule="auto"/>
              <w:jc w:val="both"/>
            </w:pPr>
            <w:r>
              <w:rPr>
                <w:rFonts w:cs="Calibri"/>
                <w:color w:val="000000"/>
              </w:rPr>
              <w:t>PCAA80600T - IC MONTICELLI D'ONGINA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6238" w14:textId="77777777" w:rsidR="002D3536" w:rsidRDefault="002D3536" w:rsidP="002D35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D3536" w14:paraId="2091623C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1623A" w14:textId="7CA87979" w:rsidR="002D3536" w:rsidRDefault="002D3536" w:rsidP="002D3536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PCAA80800D - IC BORGONOVO VAL TIDONE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623B" w14:textId="77777777" w:rsidR="002D3536" w:rsidRDefault="002D3536" w:rsidP="002D35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D3536" w14:paraId="2091623F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1623D" w14:textId="1B442614" w:rsidR="002D3536" w:rsidRDefault="002D3536" w:rsidP="002D3536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PCAA809009 - IC U. AMALDI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623E" w14:textId="77777777" w:rsidR="002D3536" w:rsidRDefault="002D3536" w:rsidP="002D35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D3536" w14:paraId="20916242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16240" w14:textId="57AAA141" w:rsidR="002D3536" w:rsidRDefault="002D3536" w:rsidP="002D3536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PCAA817008 - "A. CASAROLI"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6241" w14:textId="77777777" w:rsidR="002D3536" w:rsidRDefault="002D3536" w:rsidP="002D35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0916252" w14:textId="77777777" w:rsidR="00EA08F4" w:rsidRDefault="00EA08F4">
      <w:pPr>
        <w:spacing w:after="0" w:line="240" w:lineRule="auto"/>
        <w:jc w:val="both"/>
        <w:rPr>
          <w:sz w:val="24"/>
          <w:szCs w:val="24"/>
        </w:rPr>
      </w:pPr>
    </w:p>
    <w:p w14:paraId="20916253" w14:textId="77777777" w:rsidR="00EA08F4" w:rsidRDefault="00EA08F4">
      <w:pPr>
        <w:spacing w:after="0" w:line="240" w:lineRule="auto"/>
        <w:jc w:val="both"/>
        <w:rPr>
          <w:sz w:val="24"/>
          <w:szCs w:val="24"/>
        </w:rPr>
      </w:pPr>
    </w:p>
    <w:p w14:paraId="444318F9" w14:textId="61BED9B2" w:rsidR="002D3536" w:rsidRDefault="002D3536" w:rsidP="002D35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indica, inoltre, </w:t>
      </w:r>
      <w:r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i/>
          <w:iCs/>
          <w:sz w:val="24"/>
          <w:szCs w:val="24"/>
          <w:u w:val="single"/>
        </w:rPr>
        <w:t>RIMINI</w:t>
      </w:r>
      <w:r>
        <w:rPr>
          <w:sz w:val="24"/>
          <w:szCs w:val="24"/>
        </w:rPr>
        <w:t xml:space="preserve"> di accettare la proposta di contratto presso la seguente istituzione scolastica:</w:t>
      </w:r>
    </w:p>
    <w:p w14:paraId="5D21DDE0" w14:textId="23B3754F" w:rsidR="002D3536" w:rsidRPr="002D3536" w:rsidRDefault="002D3536" w:rsidP="002D353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D3536">
        <w:rPr>
          <w:sz w:val="24"/>
          <w:szCs w:val="24"/>
        </w:rPr>
        <w:t>RNAA81200X - IC PENNABILLI</w:t>
      </w:r>
      <w:r>
        <w:rPr>
          <w:sz w:val="24"/>
          <w:szCs w:val="24"/>
        </w:rPr>
        <w:t>.</w:t>
      </w:r>
    </w:p>
    <w:p w14:paraId="18FCC113" w14:textId="77777777" w:rsidR="002D3536" w:rsidRDefault="002D3536">
      <w:pPr>
        <w:spacing w:after="0" w:line="240" w:lineRule="auto"/>
        <w:jc w:val="both"/>
        <w:rPr>
          <w:sz w:val="24"/>
          <w:szCs w:val="24"/>
        </w:rPr>
      </w:pPr>
    </w:p>
    <w:p w14:paraId="267DD437" w14:textId="77777777" w:rsidR="002D3536" w:rsidRDefault="002D3536">
      <w:pPr>
        <w:spacing w:after="0" w:line="240" w:lineRule="auto"/>
        <w:jc w:val="both"/>
        <w:rPr>
          <w:sz w:val="24"/>
          <w:szCs w:val="24"/>
        </w:rPr>
      </w:pPr>
    </w:p>
    <w:p w14:paraId="20916254" w14:textId="77777777" w:rsidR="00EA08F4" w:rsidRDefault="00402C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 in corso di validità.</w:t>
      </w:r>
    </w:p>
    <w:p w14:paraId="20916255" w14:textId="77777777" w:rsidR="00EA08F4" w:rsidRDefault="00EA08F4">
      <w:pPr>
        <w:spacing w:after="0"/>
        <w:jc w:val="center"/>
        <w:rPr>
          <w:b/>
          <w:sz w:val="24"/>
          <w:szCs w:val="24"/>
        </w:rPr>
      </w:pPr>
    </w:p>
    <w:p w14:paraId="20916256" w14:textId="77777777" w:rsidR="00EA08F4" w:rsidRDefault="00EA08F4">
      <w:pPr>
        <w:spacing w:after="0"/>
        <w:jc w:val="both"/>
        <w:rPr>
          <w:sz w:val="24"/>
          <w:szCs w:val="24"/>
        </w:rPr>
      </w:pPr>
    </w:p>
    <w:p w14:paraId="20916257" w14:textId="77777777" w:rsidR="00EA08F4" w:rsidRDefault="00EA08F4">
      <w:pPr>
        <w:spacing w:after="0"/>
        <w:jc w:val="both"/>
        <w:rPr>
          <w:sz w:val="24"/>
          <w:szCs w:val="24"/>
        </w:rPr>
      </w:pPr>
    </w:p>
    <w:p w14:paraId="20916258" w14:textId="77777777" w:rsidR="00EA08F4" w:rsidRDefault="00EA08F4">
      <w:pPr>
        <w:spacing w:after="0"/>
        <w:jc w:val="both"/>
        <w:rPr>
          <w:sz w:val="24"/>
          <w:szCs w:val="24"/>
        </w:rPr>
      </w:pPr>
    </w:p>
    <w:p w14:paraId="20916259" w14:textId="77777777" w:rsidR="00EA08F4" w:rsidRDefault="00402C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</w:t>
      </w:r>
      <w:r>
        <w:rPr>
          <w:sz w:val="24"/>
          <w:szCs w:val="24"/>
        </w:rPr>
        <w:t>__________________________________</w:t>
      </w:r>
    </w:p>
    <w:p w14:paraId="20916262" w14:textId="77777777" w:rsidR="00EA08F4" w:rsidRDefault="00EA08F4">
      <w:pPr>
        <w:spacing w:line="360" w:lineRule="auto"/>
        <w:ind w:firstLine="708"/>
        <w:jc w:val="both"/>
        <w:rPr>
          <w:sz w:val="24"/>
          <w:szCs w:val="24"/>
        </w:rPr>
      </w:pPr>
    </w:p>
    <w:sectPr w:rsidR="00EA08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16206" w14:textId="77777777" w:rsidR="00402CE5" w:rsidRDefault="00402CE5">
      <w:pPr>
        <w:spacing w:after="0" w:line="240" w:lineRule="auto"/>
      </w:pPr>
      <w:r>
        <w:separator/>
      </w:r>
    </w:p>
  </w:endnote>
  <w:endnote w:type="continuationSeparator" w:id="0">
    <w:p w14:paraId="20916208" w14:textId="77777777" w:rsidR="00402CE5" w:rsidRDefault="0040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1620C" w14:textId="77777777" w:rsidR="00402CE5" w:rsidRDefault="00402CE5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16210" w14:textId="77777777" w:rsidR="00402CE5" w:rsidRDefault="00402CE5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0916211" w14:textId="77777777" w:rsidR="00402CE5" w:rsidRDefault="00402C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16202" w14:textId="77777777" w:rsidR="00402CE5" w:rsidRDefault="00402C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916204" w14:textId="77777777" w:rsidR="00402CE5" w:rsidRDefault="0040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1620A" w14:textId="77777777" w:rsidR="00402CE5" w:rsidRDefault="00402C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1620E" w14:textId="77777777" w:rsidR="00402CE5" w:rsidRDefault="00402CE5">
    <w:pPr>
      <w:pStyle w:val="Intestazione"/>
    </w:pPr>
    <w:r>
      <w:rPr>
        <w:rFonts w:eastAsia="Times New Roman"/>
        <w:noProof/>
        <w:sz w:val="24"/>
        <w:szCs w:val="24"/>
        <w:lang w:eastAsia="it-IT"/>
      </w:rPr>
      <w:drawing>
        <wp:inline distT="0" distB="0" distL="0" distR="0" wp14:anchorId="20916202" wp14:editId="20916203">
          <wp:extent cx="5694928" cy="1310728"/>
          <wp:effectExtent l="0" t="0" r="1022" b="3722"/>
          <wp:docPr id="1541367273" name="Immagine 1" descr="Immagine che contiene testo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4928" cy="13107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E2C4C"/>
    <w:multiLevelType w:val="hybridMultilevel"/>
    <w:tmpl w:val="1BBC4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19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08F4"/>
    <w:rsid w:val="002D3536"/>
    <w:rsid w:val="00402CE5"/>
    <w:rsid w:val="00DF2387"/>
    <w:rsid w:val="00E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6202"/>
  <w15:docId w15:val="{23E58DBC-5290-4AED-9E40-FD41D05F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Hyperlink0">
    <w:name w:val="Hyperlink.0"/>
    <w:basedOn w:val="Carpredefinitoparagrafo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2</cp:revision>
  <cp:lastPrinted>2024-08-27T16:48:00Z</cp:lastPrinted>
  <dcterms:created xsi:type="dcterms:W3CDTF">2024-08-30T17:46:00Z</dcterms:created>
  <dcterms:modified xsi:type="dcterms:W3CDTF">2024-08-30T17:46:00Z</dcterms:modified>
</cp:coreProperties>
</file>