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3FC" w:rsidRPr="00E75EEF" w:rsidRDefault="004F03FC" w:rsidP="00E879A5">
      <w:pPr>
        <w:pStyle w:val="Default"/>
        <w:pBdr>
          <w:top w:val="none" w:sz="0" w:space="0" w:color="auto"/>
          <w:left w:val="none" w:sz="0" w:space="0" w:color="auto"/>
          <w:bottom w:val="none" w:sz="0" w:space="0" w:color="auto"/>
          <w:right w:val="none" w:sz="0" w:space="0" w:color="auto"/>
          <w:bar w:val="none" w:sz="0" w:color="auto"/>
        </w:pBdr>
        <w:jc w:val="both"/>
        <w:rPr>
          <w:rStyle w:val="Nessuno"/>
          <w:b/>
          <w:bCs/>
        </w:rPr>
      </w:pPr>
      <w:r w:rsidRPr="00E75EEF">
        <w:rPr>
          <w:b/>
        </w:rPr>
        <w:t>Allegato alla nota 11 agosto 2020, avente ad oggetto: “</w:t>
      </w:r>
      <w:r w:rsidRPr="00E75EEF">
        <w:rPr>
          <w:rStyle w:val="Nessuno"/>
          <w:b/>
          <w:bCs/>
        </w:rPr>
        <w:t xml:space="preserve">ANNO SCOLASTICO 2020/21 E COVID-19. MATERIALI PER LA RIPARTENZA - 16 – Rientrare a scuola in sicurezza. </w:t>
      </w:r>
      <w:r w:rsidRPr="00E75EEF">
        <w:rPr>
          <w:rStyle w:val="Nessuno"/>
          <w:b/>
          <w:bCs/>
          <w:i/>
        </w:rPr>
        <w:t>Checklist</w:t>
      </w:r>
      <w:r w:rsidRPr="00E75EEF">
        <w:rPr>
          <w:rStyle w:val="Nessuno"/>
          <w:b/>
          <w:bCs/>
        </w:rPr>
        <w:t xml:space="preserve"> di supporto per le famiglie”</w:t>
      </w:r>
    </w:p>
    <w:p w:rsidR="004F03FC" w:rsidRPr="00E75EEF" w:rsidRDefault="004F03FC" w:rsidP="00E879A5">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b/>
          <w:sz w:val="24"/>
          <w:szCs w:val="24"/>
        </w:rPr>
      </w:pPr>
    </w:p>
    <w:p w:rsidR="004F03FC" w:rsidRPr="003D5381" w:rsidRDefault="004F03FC" w:rsidP="004C4732">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b/>
          <w:sz w:val="24"/>
          <w:szCs w:val="24"/>
          <w:lang w:val="fr-FR"/>
        </w:rPr>
      </w:pPr>
      <w:r w:rsidRPr="003D5381">
        <w:rPr>
          <w:b/>
          <w:sz w:val="24"/>
          <w:szCs w:val="24"/>
          <w:lang w:val="fr-FR"/>
        </w:rPr>
        <w:t xml:space="preserve">CONSEILS POUR LES FAMILLES </w:t>
      </w:r>
    </w:p>
    <w:p w:rsidR="004F03FC" w:rsidRPr="003D5381" w:rsidRDefault="004F03FC" w:rsidP="004C4732">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b/>
          <w:sz w:val="24"/>
          <w:szCs w:val="24"/>
          <w:lang w:val="fr-FR"/>
        </w:rPr>
      </w:pPr>
      <w:r w:rsidRPr="003D5381">
        <w:rPr>
          <w:b/>
          <w:sz w:val="24"/>
          <w:szCs w:val="24"/>
          <w:lang w:val="fr-FR"/>
        </w:rPr>
        <w:t xml:space="preserve">COMMENT PRÉPARER AVEC VOS ENFANTS UN RETOUR À L'ÉCOLE EN TOUTE SÉCURITÉ </w:t>
      </w:r>
    </w:p>
    <w:p w:rsidR="004F03FC" w:rsidRPr="003D5381" w:rsidRDefault="004F03FC" w:rsidP="004C4732">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b/>
          <w:sz w:val="24"/>
          <w:szCs w:val="24"/>
          <w:lang w:val="fr-FR"/>
        </w:rPr>
      </w:pPr>
      <w:r w:rsidRPr="003D5381">
        <w:rPr>
          <w:b/>
          <w:sz w:val="24"/>
          <w:szCs w:val="24"/>
          <w:lang w:val="fr-FR"/>
        </w:rPr>
        <w:t xml:space="preserve">ÉBAUCHE D'UNE LISTE DE CONTRÔLE ÉVENTUELLE À MODIFIER ET </w:t>
      </w:r>
    </w:p>
    <w:p w:rsidR="004F03FC" w:rsidRPr="003D5381" w:rsidRDefault="004F03FC" w:rsidP="004C4732">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b/>
          <w:sz w:val="24"/>
          <w:szCs w:val="24"/>
          <w:lang w:val="fr-FR"/>
        </w:rPr>
      </w:pPr>
      <w:r w:rsidRPr="003D5381">
        <w:rPr>
          <w:b/>
          <w:sz w:val="24"/>
          <w:szCs w:val="24"/>
          <w:lang w:val="fr-FR"/>
        </w:rPr>
        <w:t>À INTÉGRER EN FONCTION DES BESOINS</w:t>
      </w:r>
    </w:p>
    <w:p w:rsidR="004F03FC" w:rsidRPr="003D5381" w:rsidRDefault="004F03FC" w:rsidP="00E879A5">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b/>
          <w:sz w:val="24"/>
          <w:szCs w:val="24"/>
          <w:lang w:val="fr-FR"/>
        </w:rPr>
      </w:pPr>
    </w:p>
    <w:tbl>
      <w:tblPr>
        <w:tblW w:w="941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9419"/>
      </w:tblGrid>
      <w:tr w:rsidR="004F03FC" w:rsidRPr="003D5381" w:rsidTr="00594CDC">
        <w:trPr>
          <w:trHeight w:val="498"/>
          <w:jc w:val="center"/>
        </w:trPr>
        <w:tc>
          <w:tcPr>
            <w:tcW w:w="9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1. Mesurer la température</w:t>
            </w:r>
          </w:p>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Examinez votre enfant tous les matins pour détecter les signes de maladie. Si sa température dépasse 37,5 degrés, il ne peut pas aller à l'école.</w:t>
            </w:r>
          </w:p>
        </w:tc>
      </w:tr>
      <w:tr w:rsidR="004F03FC" w:rsidRPr="003D5381" w:rsidTr="00594CDC">
        <w:trPr>
          <w:trHeight w:val="498"/>
          <w:jc w:val="center"/>
        </w:trPr>
        <w:tc>
          <w:tcPr>
            <w:tcW w:w="9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2. Vérifier que l'enfant va bien</w:t>
            </w:r>
          </w:p>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Assurez-vous qu'il n'a pas de mal de gorge ou d'autres signes de maladie, tels que toux, diarrhée, maux de tête, vomissements ou douleurs musculaires. S'il n'est pas en bonne santé, il ne peut pas aller à l'école.</w:t>
            </w:r>
          </w:p>
        </w:tc>
      </w:tr>
      <w:tr w:rsidR="004F03FC" w:rsidRPr="003D5381" w:rsidTr="00594CDC">
        <w:trPr>
          <w:trHeight w:val="498"/>
          <w:jc w:val="center"/>
        </w:trPr>
        <w:tc>
          <w:tcPr>
            <w:tcW w:w="9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3. Pas d'école si l'enfant a eu des contacts avec des cas positifs</w:t>
            </w:r>
          </w:p>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S'il a été en contact avec un cas COVID-19, il ne peut pas aller à l'école. Veuillez suivre scrupuleusement les directives de quarantaine du ministère de la Santé.</w:t>
            </w:r>
          </w:p>
        </w:tc>
      </w:tr>
      <w:tr w:rsidR="004F03FC" w:rsidRPr="003D5381" w:rsidTr="00594CDC">
        <w:trPr>
          <w:trHeight w:val="775"/>
          <w:jc w:val="center"/>
        </w:trPr>
        <w:tc>
          <w:tcPr>
            <w:tcW w:w="9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4. Informer l'école sur les personnes à contacter</w:t>
            </w:r>
          </w:p>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Si vous ne l'avez pas encore fait, indiquez à l'école les personnes à contacter si votre enfant ne se sent pas bien à l'école: noms, prénoms, téléphones fixes ou mobiles, lieux de travail, toute autre information pouvant aider à accélérer le contact.</w:t>
            </w:r>
          </w:p>
        </w:tc>
      </w:tr>
      <w:tr w:rsidR="004F03FC" w:rsidRPr="003D5381" w:rsidTr="00594CDC">
        <w:trPr>
          <w:trHeight w:val="775"/>
          <w:jc w:val="center"/>
        </w:trPr>
        <w:tc>
          <w:tcPr>
            <w:tcW w:w="9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5. Attention à l'hygiène</w:t>
            </w:r>
          </w:p>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À la maison, pratiquez et faites pratiquer les bonnes méthodes de lavage des mains, en particulier avant et après avoir mangé, éternué, toussé, avant d'ajuster le masque et expliquez à votre enfant pourquoi c'est important. Si c'est un enfant, faites en sorte que ce soit amusant.</w:t>
            </w:r>
          </w:p>
        </w:tc>
      </w:tr>
      <w:tr w:rsidR="004F03FC" w:rsidRPr="003D5381" w:rsidTr="004C4732">
        <w:trPr>
          <w:trHeight w:val="653"/>
          <w:jc w:val="center"/>
        </w:trPr>
        <w:tc>
          <w:tcPr>
            <w:tcW w:w="9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6. Se procurer des bouteilles avec le nom</w:t>
            </w:r>
          </w:p>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Donnez à votre enfant une bouteille d'eau identifiable par son nom.</w:t>
            </w:r>
          </w:p>
        </w:tc>
      </w:tr>
      <w:tr w:rsidR="004F03FC" w:rsidRPr="003D5381" w:rsidTr="00E75EEF">
        <w:trPr>
          <w:trHeight w:val="826"/>
          <w:jc w:val="center"/>
        </w:trPr>
        <w:tc>
          <w:tcPr>
            <w:tcW w:w="9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6C43D1">
            <w:pPr>
              <w:pStyle w:val="normal0"/>
              <w:ind w:left="354"/>
              <w:rPr>
                <w:rStyle w:val="Nessuno"/>
                <w:rFonts w:ascii="Calibri" w:hAnsi="Calibri" w:cs="Calibri"/>
                <w:color w:val="000000"/>
                <w:sz w:val="24"/>
                <w:szCs w:val="24"/>
                <w:u w:color="000000"/>
                <w:lang w:val="en-GB"/>
              </w:rPr>
            </w:pPr>
            <w:r w:rsidRPr="003D5381">
              <w:rPr>
                <w:rStyle w:val="Nessuno"/>
                <w:rFonts w:ascii="Calibri" w:hAnsi="Calibri" w:cs="Calibri"/>
                <w:color w:val="000000"/>
                <w:sz w:val="24"/>
                <w:szCs w:val="24"/>
                <w:u w:color="000000"/>
                <w:lang w:val="en-GB"/>
              </w:rPr>
              <w:t>7. Enseigner l'importance de la routine</w:t>
            </w:r>
          </w:p>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Développer des routines quotidiennes avant et après l'école, par exemple en déterminant exactement ce qu'il faut mettre dans son sac à dos le matin (comme un désinfectant personnel pour les mains et un masque supplémentaire) et ce qu'il faut faire en rentrant à la maison (se laver les mains immédiatement, où ranger le masque selon qu'il est jetable ou lavable ; ...).</w:t>
            </w:r>
          </w:p>
        </w:tc>
      </w:tr>
      <w:tr w:rsidR="004F03FC" w:rsidRPr="003D5381" w:rsidTr="004C4732">
        <w:trPr>
          <w:trHeight w:val="1904"/>
          <w:jc w:val="center"/>
        </w:trPr>
        <w:tc>
          <w:tcPr>
            <w:tcW w:w="9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8. Parlez à votre enfant des précautions à prendre à l'école :</w:t>
            </w:r>
          </w:p>
          <w:p w:rsidR="004F03FC" w:rsidRPr="003D5381" w:rsidRDefault="004F03FC" w:rsidP="00577EC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fr-FR"/>
              </w:rPr>
            </w:pPr>
            <w:r w:rsidRPr="003D5381">
              <w:rPr>
                <w:rStyle w:val="Nessuno"/>
                <w:sz w:val="24"/>
                <w:szCs w:val="24"/>
                <w:lang w:val="fr-FR"/>
              </w:rPr>
              <w:t>Se laver et se désinfecter les mains plus souvent.</w:t>
            </w:r>
          </w:p>
          <w:p w:rsidR="004F03FC" w:rsidRPr="003D5381" w:rsidRDefault="004F03FC" w:rsidP="00577EC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fr-FR"/>
              </w:rPr>
            </w:pPr>
            <w:r w:rsidRPr="003D5381">
              <w:rPr>
                <w:rStyle w:val="Nessuno"/>
                <w:sz w:val="24"/>
                <w:szCs w:val="24"/>
                <w:lang w:val="fr-FR"/>
              </w:rPr>
              <w:t>Garder une distance physique avec les autres étudiants.</w:t>
            </w:r>
          </w:p>
          <w:p w:rsidR="004F03FC" w:rsidRPr="003D5381" w:rsidRDefault="004F03FC" w:rsidP="00577EC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fr-FR"/>
              </w:rPr>
            </w:pPr>
            <w:r w:rsidRPr="003D5381">
              <w:rPr>
                <w:rStyle w:val="Nessuno"/>
                <w:sz w:val="24"/>
                <w:szCs w:val="24"/>
                <w:lang w:val="fr-FR"/>
              </w:rPr>
              <w:t>Porter le masque.</w:t>
            </w:r>
          </w:p>
          <w:p w:rsidR="004F03FC" w:rsidRPr="003D5381" w:rsidRDefault="004F03FC" w:rsidP="00577EC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fr-FR"/>
              </w:rPr>
            </w:pPr>
            <w:r w:rsidRPr="003D5381">
              <w:rPr>
                <w:rStyle w:val="Nessuno"/>
                <w:sz w:val="24"/>
                <w:szCs w:val="24"/>
                <w:lang w:val="fr-FR"/>
              </w:rPr>
              <w:t>Éviter de partager des objets avec d'autres élèves, notamment des bouteilles d'eau, des appareils, des instruments d'écriture, des livres...</w:t>
            </w:r>
          </w:p>
          <w:p w:rsidR="004F03FC" w:rsidRPr="003D5381" w:rsidRDefault="004F03FC" w:rsidP="00577EC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fr-FR"/>
              </w:rPr>
            </w:pPr>
            <w:r w:rsidRPr="003D5381">
              <w:rPr>
                <w:rStyle w:val="Nessuno"/>
                <w:sz w:val="24"/>
                <w:szCs w:val="24"/>
                <w:lang w:val="fr-FR"/>
              </w:rPr>
              <w:t>...</w:t>
            </w:r>
          </w:p>
        </w:tc>
      </w:tr>
      <w:tr w:rsidR="004F03FC" w:rsidRPr="003D5381" w:rsidTr="00594CDC">
        <w:trPr>
          <w:trHeight w:val="498"/>
          <w:jc w:val="center"/>
        </w:trPr>
        <w:tc>
          <w:tcPr>
            <w:tcW w:w="9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9. Parler avec l'école</w:t>
            </w:r>
          </w:p>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Découvrez comment l'école informera les familles d'un éventuel cas d'infection par COVID-19 et les règles qui seront suivies dans de tels cas.</w:t>
            </w:r>
          </w:p>
        </w:tc>
      </w:tr>
      <w:tr w:rsidR="004F03FC" w:rsidRPr="003D5381" w:rsidTr="00594CDC">
        <w:trPr>
          <w:trHeight w:val="498"/>
          <w:jc w:val="center"/>
        </w:trPr>
        <w:tc>
          <w:tcPr>
            <w:tcW w:w="9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10. Penser aux transports</w:t>
            </w:r>
          </w:p>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Planifiez et organisez le transport de votre enfant pour aller à l'école et en revenir :</w:t>
            </w:r>
          </w:p>
          <w:p w:rsidR="004F03FC" w:rsidRPr="003D5381" w:rsidRDefault="004F03FC" w:rsidP="00577EC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fr-FR"/>
              </w:rPr>
            </w:pPr>
            <w:r w:rsidRPr="003D5381">
              <w:rPr>
                <w:rStyle w:val="Nessuno"/>
                <w:sz w:val="24"/>
                <w:szCs w:val="24"/>
                <w:lang w:val="fr-FR"/>
              </w:rPr>
              <w:t>Si votre enfant utilise les transports publics (train, bus, transport scolaire), préparez le à toujours porter le masque et à ne pas toucher son visage avec ses mains sans les avoir préalablement désinfectées. S'il est petit, expliquez-lui qu'il ne peut pas mettre ses mains dans la bouche. Assurez-vous qu'il comprend l'importance des règles à suivre à bord.</w:t>
            </w:r>
          </w:p>
          <w:p w:rsidR="004F03FC" w:rsidRPr="003D5381" w:rsidRDefault="004F03FC" w:rsidP="00577EC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fr-FR"/>
              </w:rPr>
            </w:pPr>
            <w:r w:rsidRPr="003D5381">
              <w:rPr>
                <w:rStyle w:val="Nessuno"/>
                <w:sz w:val="24"/>
                <w:szCs w:val="24"/>
                <w:lang w:val="fr-FR"/>
              </w:rPr>
              <w:t>S'il va á l'école dans la voiture d'autres camarades, accompagnés des parents de l'un d'eux, expliquez-lui qu'il doit toujours suivre les règles : masque, distance, nettoyage des mains.</w:t>
            </w:r>
          </w:p>
        </w:tc>
      </w:tr>
      <w:tr w:rsidR="004F03FC" w:rsidRPr="003D5381" w:rsidTr="00594CDC">
        <w:trPr>
          <w:trHeight w:val="498"/>
          <w:jc w:val="center"/>
        </w:trPr>
        <w:tc>
          <w:tcPr>
            <w:tcW w:w="9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11. Donner le bon exemple</w:t>
            </w:r>
          </w:p>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Renforcez le concept de distanciation physique, de nettoyage et d'utilisation du masque, en donnant toujours le bon exemple.</w:t>
            </w:r>
          </w:p>
        </w:tc>
      </w:tr>
      <w:tr w:rsidR="004F03FC" w:rsidRPr="003D5381" w:rsidTr="00594CDC">
        <w:trPr>
          <w:trHeight w:val="498"/>
          <w:jc w:val="center"/>
        </w:trPr>
        <w:tc>
          <w:tcPr>
            <w:tcW w:w="9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12. Renseignez-vous sur les règles adoptées par l'école</w:t>
            </w:r>
          </w:p>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Par exemple, celles relatives à l'éducation physique et aux activités libres (telles que la récré) et les règles de la cantine, afin que vous puissiez les présenter à votre enfant et le soutenir, en lui demandant de les respecter scrupuleusement. Demandez comment l'école prévoit accompagner les élèves afin qu'ils suivent les pratiques visant à réduire la propagation de COVID-19, dans ce cas aussi pour préparer votre enfant à les suivre.</w:t>
            </w:r>
          </w:p>
        </w:tc>
      </w:tr>
      <w:tr w:rsidR="004F03FC" w:rsidRPr="003D5381" w:rsidTr="00594CDC">
        <w:trPr>
          <w:trHeight w:val="498"/>
          <w:jc w:val="center"/>
        </w:trPr>
        <w:tc>
          <w:tcPr>
            <w:tcW w:w="9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13. Gardez une réserve de masques à la maison afin de pouvoir les changer si nécessaire.</w:t>
            </w:r>
          </w:p>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 xml:space="preserve">Fournissez à votre enfant un masque de réserve dans le sac à dos, enfermé dans un conteneur. Si vous fournissez des masques réutilisables, prévoyez également un sac dans lequel vous pourrez ranger le masque utilisé pour le ramener chez vous pour le laver. </w:t>
            </w:r>
          </w:p>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Si vous utilisez des masques en coton réutilisables, ils doivent:</w:t>
            </w:r>
          </w:p>
          <w:p w:rsidR="004F03FC" w:rsidRPr="003D5381" w:rsidRDefault="004F03FC" w:rsidP="00577EC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fr-FR"/>
              </w:rPr>
            </w:pPr>
            <w:r w:rsidRPr="003D5381">
              <w:rPr>
                <w:rStyle w:val="Nessuno"/>
                <w:sz w:val="24"/>
                <w:szCs w:val="24"/>
                <w:lang w:val="fr-FR"/>
              </w:rPr>
              <w:t>couvrir le nez et la bouche et le début des joues...</w:t>
            </w:r>
          </w:p>
          <w:p w:rsidR="004F03FC" w:rsidRPr="003D5381" w:rsidRDefault="004F03FC" w:rsidP="00577EC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fr-FR"/>
              </w:rPr>
            </w:pPr>
            <w:r w:rsidRPr="003D5381">
              <w:rPr>
                <w:rStyle w:val="Nessuno"/>
                <w:sz w:val="24"/>
                <w:szCs w:val="24"/>
                <w:lang w:val="fr-FR"/>
              </w:rPr>
              <w:t>être fixés par des lacets aux oreilles</w:t>
            </w:r>
          </w:p>
          <w:p w:rsidR="004F03FC" w:rsidRPr="003D5381" w:rsidRDefault="004F03FC" w:rsidP="00577EC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fr-FR"/>
              </w:rPr>
            </w:pPr>
            <w:r w:rsidRPr="003D5381">
              <w:rPr>
                <w:rStyle w:val="Nessuno"/>
                <w:sz w:val="24"/>
                <w:szCs w:val="24"/>
                <w:lang w:val="fr-FR"/>
              </w:rPr>
              <w:t>avoir au moins deux couches de tissu</w:t>
            </w:r>
          </w:p>
          <w:p w:rsidR="004F03FC" w:rsidRPr="003D5381" w:rsidRDefault="004F03FC" w:rsidP="00577EC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en-GB"/>
              </w:rPr>
            </w:pPr>
            <w:r w:rsidRPr="003D5381">
              <w:rPr>
                <w:rStyle w:val="Nessuno"/>
                <w:sz w:val="24"/>
                <w:szCs w:val="24"/>
                <w:lang w:val="en-GB"/>
              </w:rPr>
              <w:t>permettre la respiration</w:t>
            </w:r>
          </w:p>
          <w:p w:rsidR="004F03FC" w:rsidRPr="003D5381" w:rsidRDefault="004F03FC" w:rsidP="00577EC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fr-FR"/>
              </w:rPr>
            </w:pPr>
            <w:r w:rsidRPr="003D5381">
              <w:rPr>
                <w:rStyle w:val="Nessuno"/>
                <w:sz w:val="24"/>
                <w:szCs w:val="24"/>
                <w:lang w:val="fr-FR"/>
              </w:rPr>
              <w:t>être lavables avec du savon à main ou en lave-linge et être repassés (la vapeur à 90° est un excellent désinfectant naturel sans contre-indications).</w:t>
            </w:r>
          </w:p>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Si vous fournissez à votre enfant des masques en tissu, veillez à ce qu'ils soient reconnaissables et ne puissent être confondus avec ceux d'autres élèves.</w:t>
            </w:r>
          </w:p>
        </w:tc>
      </w:tr>
      <w:tr w:rsidR="004F03FC" w:rsidRPr="003D5381" w:rsidTr="00E75EEF">
        <w:trPr>
          <w:trHeight w:val="320"/>
          <w:jc w:val="center"/>
        </w:trPr>
        <w:tc>
          <w:tcPr>
            <w:tcW w:w="9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14. Apprenez à votre enfant à enlever et à mettre le masque en ne touchant que les lacets.</w:t>
            </w:r>
          </w:p>
        </w:tc>
      </w:tr>
      <w:tr w:rsidR="004F03FC" w:rsidRPr="003D5381" w:rsidTr="00594CDC">
        <w:trPr>
          <w:trHeight w:val="416"/>
          <w:jc w:val="center"/>
        </w:trPr>
        <w:tc>
          <w:tcPr>
            <w:tcW w:w="9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15. Expliquez à votre enfant qu'il pourrait rencontrer à l'école des camarades qui ne peuvent pas porter de masque.</w:t>
            </w:r>
          </w:p>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 xml:space="preserve">Il doit donc garder une distance de sécurité, garder le masque et suivre les instructions des enseignants. </w:t>
            </w:r>
          </w:p>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Considérez la possibilité de donner à votre enfant un récipient (par exemple un sac refermable étiqueté) qu'il pourra emporter à l'école pour y ranger le masque lorsqu'il mangera; assurez-vous qu'il sait qu'il ne doit pas poser le masque sur une surface ou le salir.</w:t>
            </w:r>
          </w:p>
        </w:tc>
      </w:tr>
      <w:tr w:rsidR="004F03FC" w:rsidRPr="003D5381" w:rsidTr="00594CDC">
        <w:trPr>
          <w:trHeight w:val="498"/>
          <w:jc w:val="center"/>
        </w:trPr>
        <w:tc>
          <w:tcPr>
            <w:tcW w:w="9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16. Si vous avez un petit enfant, préparez-le à ce que l'école ait un aspect différent.</w:t>
            </w:r>
          </w:p>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Par exemple, tables séparés, enseignants gardant une distance physique, possibilité de rester en classe à l'heure du repas).</w:t>
            </w:r>
          </w:p>
        </w:tc>
      </w:tr>
      <w:tr w:rsidR="004F03FC" w:rsidRPr="003D5381" w:rsidTr="00594CDC">
        <w:trPr>
          <w:trHeight w:val="498"/>
          <w:jc w:val="center"/>
        </w:trPr>
        <w:tc>
          <w:tcPr>
            <w:tcW w:w="9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17. Parlez à votre enfant</w:t>
            </w:r>
          </w:p>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 xml:space="preserve">Après son retour de l’école, informez-vous sur le déroulement des choses et sur les interactions avec les camarades et les enseignants. Vérifiez comment votre enfant se sent et s'il se sent désorienté par les événements. Aidez-le à faire face à tout malaise ; s'il vous signale un comportement inapproprié de la part d'autres élèves, parlez-en immédiatement aux professeurs et au directeur. </w:t>
            </w:r>
          </w:p>
          <w:p w:rsidR="004F03FC" w:rsidRPr="003D5381" w:rsidRDefault="004F03FC" w:rsidP="006C43D1">
            <w:pPr>
              <w:pStyle w:val="normal0"/>
              <w:ind w:left="354"/>
              <w:rPr>
                <w:rStyle w:val="Nessuno"/>
                <w:rFonts w:ascii="Calibri" w:hAnsi="Calibri" w:cs="Calibri"/>
                <w:color w:val="000000"/>
                <w:sz w:val="24"/>
                <w:szCs w:val="24"/>
                <w:u w:color="000000"/>
                <w:lang w:val="fr-FR"/>
              </w:rPr>
            </w:pPr>
          </w:p>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Soyez attentif aux changements de comportement tels que les pleurs ou l'irritation excessifs, l'inquiétude ou la tristesse excessives, les mauvaises habitudes alimentaires ou de sommeil, les difficultés de concentration, qui peuvent être des signes de stress et d'anxiété. Mais attention à ne pas transmettre vous même le stress, l'anxiété ou les inquiétudes au-delà de toute mesure.</w:t>
            </w:r>
          </w:p>
        </w:tc>
      </w:tr>
      <w:tr w:rsidR="004F03FC" w:rsidRPr="003D5381" w:rsidTr="00594CDC">
        <w:trPr>
          <w:trHeight w:val="498"/>
          <w:jc w:val="center"/>
        </w:trPr>
        <w:tc>
          <w:tcPr>
            <w:tcW w:w="9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18. Assister aux réunions de l'école, même à distance</w:t>
            </w:r>
          </w:p>
          <w:p w:rsidR="004F03FC" w:rsidRPr="003D5381" w:rsidRDefault="004F03FC" w:rsidP="006C43D1">
            <w:pPr>
              <w:pStyle w:val="normal0"/>
              <w:ind w:left="354"/>
              <w:rPr>
                <w:rStyle w:val="Nessuno"/>
                <w:rFonts w:ascii="Calibri" w:hAnsi="Calibri" w:cs="Calibri"/>
                <w:color w:val="000000"/>
                <w:sz w:val="24"/>
                <w:szCs w:val="24"/>
                <w:u w:color="000000"/>
                <w:lang w:val="fr-FR"/>
              </w:rPr>
            </w:pPr>
            <w:r w:rsidRPr="003D5381">
              <w:rPr>
                <w:rStyle w:val="Nessuno"/>
                <w:rFonts w:ascii="Calibri" w:hAnsi="Calibri" w:cs="Calibri"/>
                <w:color w:val="000000"/>
                <w:sz w:val="24"/>
                <w:szCs w:val="24"/>
                <w:u w:color="000000"/>
                <w:lang w:val="fr-FR"/>
              </w:rPr>
              <w:t>Le fait d'être informé et connecté peut réduire votre sentiment d'anxiété et vous offrir un moyen d'exprimer et de rationaliser vos éventuelles préoccupations..</w:t>
            </w:r>
          </w:p>
        </w:tc>
      </w:tr>
      <w:tr w:rsidR="004F03FC" w:rsidRPr="003D5381" w:rsidTr="00577EC0">
        <w:trPr>
          <w:trHeight w:val="357"/>
          <w:jc w:val="center"/>
        </w:trPr>
        <w:tc>
          <w:tcPr>
            <w:tcW w:w="9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6C43D1">
            <w:pPr>
              <w:pStyle w:val="normal0"/>
              <w:ind w:left="354"/>
              <w:rPr>
                <w:rStyle w:val="Nessuno"/>
                <w:rFonts w:ascii="Calibri" w:hAnsi="Calibri" w:cs="Calibri"/>
                <w:color w:val="000000"/>
                <w:sz w:val="24"/>
                <w:szCs w:val="24"/>
                <w:u w:color="000000"/>
                <w:lang w:val="en-GB"/>
              </w:rPr>
            </w:pPr>
            <w:r w:rsidRPr="003D5381">
              <w:rPr>
                <w:rStyle w:val="Nessuno"/>
                <w:rFonts w:ascii="Calibri" w:hAnsi="Calibri" w:cs="Calibri"/>
                <w:color w:val="000000"/>
                <w:sz w:val="24"/>
                <w:szCs w:val="24"/>
                <w:u w:color="000000"/>
                <w:lang w:val="en-GB"/>
              </w:rPr>
              <w:t>…</w:t>
            </w:r>
          </w:p>
        </w:tc>
      </w:tr>
    </w:tbl>
    <w:p w:rsidR="004F03FC" w:rsidRPr="003D5381" w:rsidRDefault="004F03FC" w:rsidP="00594CDC">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sz w:val="24"/>
          <w:szCs w:val="24"/>
        </w:rPr>
      </w:pPr>
    </w:p>
    <w:p w:rsidR="004F03FC" w:rsidRPr="003D5381" w:rsidRDefault="004F03FC" w:rsidP="00594CDC">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sz w:val="24"/>
          <w:szCs w:val="24"/>
        </w:rPr>
      </w:pPr>
    </w:p>
    <w:p w:rsidR="004F03FC" w:rsidRPr="003D5381" w:rsidRDefault="004F03FC" w:rsidP="00594CDC">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sz w:val="24"/>
          <w:szCs w:val="24"/>
        </w:rPr>
      </w:pPr>
    </w:p>
    <w:tbl>
      <w:tblPr>
        <w:tblW w:w="9360"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9360"/>
      </w:tblGrid>
      <w:tr w:rsidR="004F03FC" w:rsidRPr="003D5381" w:rsidTr="00E75EEF">
        <w:trPr>
          <w:trHeight w:val="275"/>
        </w:trPr>
        <w:tc>
          <w:tcPr>
            <w:tcW w:w="9360" w:type="dxa"/>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tcPr>
          <w:p w:rsidR="004F03FC" w:rsidRPr="003D5381" w:rsidRDefault="004F03FC" w:rsidP="006C43D1">
            <w:pPr>
              <w:pBdr>
                <w:top w:val="none" w:sz="0" w:space="0" w:color="auto"/>
                <w:left w:val="none" w:sz="0" w:space="0" w:color="auto"/>
                <w:bottom w:val="none" w:sz="0" w:space="0" w:color="auto"/>
                <w:right w:val="none" w:sz="0" w:space="0" w:color="auto"/>
                <w:bar w:val="none" w:sz="0" w:color="auto"/>
              </w:pBdr>
              <w:jc w:val="center"/>
              <w:rPr>
                <w:b/>
                <w:sz w:val="24"/>
                <w:szCs w:val="24"/>
                <w:lang w:val="fr-FR"/>
              </w:rPr>
            </w:pPr>
            <w:r w:rsidRPr="003D5381">
              <w:rPr>
                <w:rStyle w:val="Nessuno"/>
                <w:b/>
                <w:sz w:val="24"/>
                <w:szCs w:val="24"/>
                <w:lang w:val="fr-FR"/>
              </w:rPr>
              <w:t>Conseils supplémentaires pour les familles d'élèves en situation de handicap</w:t>
            </w:r>
          </w:p>
        </w:tc>
      </w:tr>
      <w:tr w:rsidR="004F03FC" w:rsidRPr="003D5381" w:rsidTr="00E75EEF">
        <w:trPr>
          <w:trHeight w:val="221"/>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E75EEF">
            <w:pPr>
              <w:pStyle w:val="normal0"/>
              <w:ind w:firstLine="100"/>
              <w:rPr>
                <w:rFonts w:ascii="Calibri" w:hAnsi="Calibri"/>
                <w:b/>
                <w:bCs/>
                <w:sz w:val="24"/>
                <w:szCs w:val="24"/>
                <w:lang w:val="fr-FR"/>
              </w:rPr>
            </w:pPr>
            <w:r w:rsidRPr="003D5381">
              <w:rPr>
                <w:rFonts w:ascii="Calibri" w:hAnsi="Calibri"/>
                <w:b/>
                <w:bCs/>
                <w:sz w:val="24"/>
                <w:szCs w:val="24"/>
                <w:lang w:val="fr-FR"/>
              </w:rPr>
              <w:t>Problèmes de santé liés à la contagion</w:t>
            </w:r>
          </w:p>
        </w:tc>
      </w:tr>
      <w:tr w:rsidR="004F03FC" w:rsidRPr="003D5381" w:rsidTr="00E75EEF">
        <w:trPr>
          <w:trHeight w:val="132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CB51B9">
            <w:pPr>
              <w:numPr>
                <w:ilvl w:val="0"/>
                <w:numId w:val="29"/>
              </w:numPr>
              <w:pBdr>
                <w:top w:val="none" w:sz="0" w:space="0" w:color="auto"/>
                <w:left w:val="none" w:sz="0" w:space="0" w:color="auto"/>
                <w:bottom w:val="none" w:sz="0" w:space="0" w:color="auto"/>
                <w:right w:val="none" w:sz="0" w:space="0" w:color="auto"/>
                <w:bar w:val="none" w:sz="0" w:color="auto"/>
              </w:pBdr>
              <w:spacing w:after="0"/>
              <w:rPr>
                <w:sz w:val="24"/>
                <w:szCs w:val="24"/>
                <w:lang w:val="fr-FR"/>
              </w:rPr>
            </w:pPr>
            <w:r w:rsidRPr="003D5381">
              <w:rPr>
                <w:sz w:val="24"/>
                <w:szCs w:val="24"/>
                <w:lang w:val="fr-FR"/>
              </w:rPr>
              <w:t xml:space="preserve">Vérifiez auprès du neuropsychiatre de votre enfant et des médecins traitants si l'état de votre enfant (par exemple, facilité d'infection, problèmes de médicaments, problèmes de comportement, etc.) est particulièrement complexe par rapport au risque de covid-19, de sorte que des solutions spécifiques soient nécessaires. Si nécessaire, demandez un aménagement raisonnable. </w:t>
            </w:r>
          </w:p>
        </w:tc>
      </w:tr>
      <w:tr w:rsidR="004F03FC" w:rsidRPr="003D5381" w:rsidTr="00E75EEF">
        <w:trPr>
          <w:trHeight w:val="1052"/>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6C43D1">
            <w:pPr>
              <w:numPr>
                <w:ilvl w:val="0"/>
                <w:numId w:val="29"/>
              </w:numPr>
              <w:pBdr>
                <w:top w:val="none" w:sz="0" w:space="0" w:color="auto"/>
                <w:left w:val="none" w:sz="0" w:space="0" w:color="auto"/>
                <w:bottom w:val="none" w:sz="0" w:space="0" w:color="auto"/>
                <w:right w:val="none" w:sz="0" w:space="0" w:color="auto"/>
                <w:bar w:val="none" w:sz="0" w:color="auto"/>
              </w:pBdr>
              <w:spacing w:after="0"/>
              <w:rPr>
                <w:sz w:val="24"/>
                <w:szCs w:val="24"/>
                <w:lang w:val="fr-FR"/>
              </w:rPr>
            </w:pPr>
            <w:r w:rsidRPr="003D5381">
              <w:rPr>
                <w:sz w:val="24"/>
                <w:szCs w:val="24"/>
                <w:lang w:val="fr-FR"/>
              </w:rPr>
              <w:t>Si votre enfant présente des difficultés particulières au cas où il aurait besoin d'aide à l'école, demandez à ses médecins traitants de préparer des instructions qui doivent être communiquées à la fois à l'école et au 118, afin que chacun sache comment intervenir, en évitant des conséquences encore plus graves.</w:t>
            </w:r>
          </w:p>
        </w:tc>
      </w:tr>
      <w:tr w:rsidR="004F03FC" w:rsidRPr="003D5381" w:rsidTr="00E75EEF">
        <w:trPr>
          <w:trHeight w:val="132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CB51B9">
            <w:pPr>
              <w:numPr>
                <w:ilvl w:val="0"/>
                <w:numId w:val="29"/>
              </w:numPr>
              <w:pBdr>
                <w:top w:val="none" w:sz="0" w:space="0" w:color="auto"/>
                <w:left w:val="none" w:sz="0" w:space="0" w:color="auto"/>
                <w:bottom w:val="none" w:sz="0" w:space="0" w:color="auto"/>
                <w:right w:val="none" w:sz="0" w:space="0" w:color="auto"/>
                <w:bar w:val="none" w:sz="0" w:color="auto"/>
              </w:pBdr>
              <w:spacing w:after="0"/>
              <w:rPr>
                <w:sz w:val="24"/>
                <w:szCs w:val="24"/>
                <w:lang w:val="fr-FR"/>
              </w:rPr>
            </w:pPr>
            <w:r w:rsidRPr="003D5381">
              <w:rPr>
                <w:sz w:val="24"/>
                <w:szCs w:val="24"/>
                <w:lang w:val="fr-FR"/>
              </w:rPr>
              <w:t xml:space="preserve">Si votre enfant a des problèmes d'affaiblissement de son système immunitaire ou des problèmes de santé qui ne lui permettent pas de rester à l'école alors qu'il y a un risque accru de contagion, faites-le certifier par les médecins responsables de la santé de l'enfant, présentez-le à l'école et demandez qu’on prépare des cours intégrés d'enseignement numérique et d'éducation à domicile, à activer si nécessaire, sans perte de temps supplémentaire pour l'organisation. </w:t>
            </w:r>
          </w:p>
        </w:tc>
      </w:tr>
      <w:tr w:rsidR="004F03FC" w:rsidRPr="003D5381" w:rsidTr="00E75EEF">
        <w:trPr>
          <w:trHeight w:val="221"/>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E75EEF">
            <w:pPr>
              <w:pStyle w:val="normal0"/>
              <w:ind w:firstLine="100"/>
              <w:rPr>
                <w:rFonts w:ascii="Calibri" w:hAnsi="Calibri"/>
                <w:b/>
                <w:sz w:val="24"/>
                <w:szCs w:val="24"/>
                <w:lang w:val="fr-FR"/>
              </w:rPr>
            </w:pPr>
            <w:r w:rsidRPr="003D5381">
              <w:rPr>
                <w:rFonts w:ascii="Calibri" w:hAnsi="Calibri"/>
                <w:b/>
                <w:bCs/>
                <w:sz w:val="24"/>
                <w:szCs w:val="24"/>
                <w:lang w:val="fr-FR"/>
              </w:rPr>
              <w:t>Comportements hygiéniques (s'engager à les enseigner même si c'est difficile)</w:t>
            </w:r>
          </w:p>
        </w:tc>
      </w:tr>
      <w:tr w:rsidR="004F03FC" w:rsidRPr="003D5381" w:rsidTr="00E75EEF">
        <w:trPr>
          <w:trHeight w:val="49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CB51B9">
            <w:pPr>
              <w:numPr>
                <w:ilvl w:val="0"/>
                <w:numId w:val="31"/>
              </w:numPr>
              <w:pBdr>
                <w:top w:val="none" w:sz="0" w:space="0" w:color="auto"/>
                <w:left w:val="none" w:sz="0" w:space="0" w:color="auto"/>
                <w:bottom w:val="none" w:sz="0" w:space="0" w:color="auto"/>
                <w:right w:val="none" w:sz="0" w:space="0" w:color="auto"/>
                <w:bar w:val="none" w:sz="0" w:color="auto"/>
              </w:pBdr>
              <w:spacing w:after="0"/>
              <w:rPr>
                <w:sz w:val="24"/>
                <w:szCs w:val="24"/>
                <w:lang w:val="fr-FR"/>
              </w:rPr>
            </w:pPr>
            <w:r w:rsidRPr="003D5381">
              <w:rPr>
                <w:sz w:val="24"/>
                <w:szCs w:val="24"/>
                <w:lang w:val="fr-FR"/>
              </w:rPr>
              <w:t>Fournissez toujours à votre enfant des mouchoirs en papier dans le sac à dos et apprenez-lui à les jeter après chaque utilisation; donnez-lui également des mouchoirs désinfectants et apprenez-lui à les utiliser.</w:t>
            </w:r>
          </w:p>
        </w:tc>
      </w:tr>
      <w:tr w:rsidR="004F03FC" w:rsidRPr="003D5381" w:rsidTr="00E75EEF">
        <w:trPr>
          <w:trHeight w:val="49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CB51B9">
            <w:pPr>
              <w:numPr>
                <w:ilvl w:val="0"/>
                <w:numId w:val="32"/>
              </w:numPr>
              <w:pBdr>
                <w:top w:val="none" w:sz="0" w:space="0" w:color="auto"/>
                <w:left w:val="none" w:sz="0" w:space="0" w:color="auto"/>
                <w:bottom w:val="none" w:sz="0" w:space="0" w:color="auto"/>
                <w:right w:val="none" w:sz="0" w:space="0" w:color="auto"/>
                <w:bar w:val="none" w:sz="0" w:color="auto"/>
              </w:pBdr>
              <w:spacing w:after="0"/>
              <w:rPr>
                <w:sz w:val="24"/>
                <w:szCs w:val="24"/>
                <w:lang w:val="fr-FR"/>
              </w:rPr>
            </w:pPr>
            <w:r w:rsidRPr="003D5381">
              <w:rPr>
                <w:sz w:val="24"/>
                <w:szCs w:val="24"/>
                <w:lang w:val="fr-FR"/>
              </w:rPr>
              <w:t>Apprenez à votre enfant à ne jamais boire au robinet; donnez-lui des bouteilles d'eau personnalisées pour qu'il soit sûr de les reconnaître à tout moment.</w:t>
            </w:r>
          </w:p>
        </w:tc>
      </w:tr>
      <w:tr w:rsidR="004F03FC" w:rsidRPr="003D5381" w:rsidTr="00E75EEF">
        <w:trPr>
          <w:trHeight w:val="49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CB51B9">
            <w:pPr>
              <w:numPr>
                <w:ilvl w:val="0"/>
                <w:numId w:val="33"/>
              </w:numPr>
              <w:pBdr>
                <w:top w:val="none" w:sz="0" w:space="0" w:color="auto"/>
                <w:left w:val="none" w:sz="0" w:space="0" w:color="auto"/>
                <w:bottom w:val="none" w:sz="0" w:space="0" w:color="auto"/>
                <w:right w:val="none" w:sz="0" w:space="0" w:color="auto"/>
                <w:bar w:val="none" w:sz="0" w:color="auto"/>
              </w:pBdr>
              <w:spacing w:after="0"/>
              <w:rPr>
                <w:sz w:val="24"/>
                <w:szCs w:val="24"/>
                <w:lang w:val="fr-FR"/>
              </w:rPr>
            </w:pPr>
            <w:r w:rsidRPr="003D5381">
              <w:rPr>
                <w:sz w:val="24"/>
                <w:szCs w:val="24"/>
                <w:lang w:val="fr-FR"/>
              </w:rPr>
              <w:t>Apprenez-lui à ne pas toucher son visage avec ses mains sans les avoir préalablement désinfectées lorsqu'il se trouve dans un lieu public.</w:t>
            </w:r>
          </w:p>
        </w:tc>
      </w:tr>
      <w:tr w:rsidR="004F03FC" w:rsidRPr="003D5381" w:rsidTr="00E75EEF">
        <w:trPr>
          <w:trHeight w:val="289"/>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E75EEF">
            <w:pPr>
              <w:pStyle w:val="normal0"/>
              <w:ind w:firstLine="100"/>
              <w:rPr>
                <w:rFonts w:ascii="Calibri" w:hAnsi="Calibri"/>
                <w:b/>
                <w:sz w:val="24"/>
                <w:szCs w:val="24"/>
                <w:lang w:val="fr-FR"/>
              </w:rPr>
            </w:pPr>
            <w:r w:rsidRPr="003D5381">
              <w:rPr>
                <w:rFonts w:ascii="Calibri" w:hAnsi="Calibri"/>
                <w:b/>
                <w:bCs/>
                <w:sz w:val="24"/>
                <w:szCs w:val="24"/>
                <w:lang w:val="fr-FR"/>
              </w:rPr>
              <w:t>Utilisation des équipements de protection individuelle</w:t>
            </w:r>
          </w:p>
        </w:tc>
      </w:tr>
      <w:tr w:rsidR="004F03FC" w:rsidRPr="003D5381" w:rsidTr="00E75EEF">
        <w:trPr>
          <w:trHeight w:val="19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CB51B9">
            <w:pPr>
              <w:numPr>
                <w:ilvl w:val="0"/>
                <w:numId w:val="31"/>
              </w:numPr>
              <w:pBdr>
                <w:top w:val="none" w:sz="0" w:space="0" w:color="auto"/>
                <w:left w:val="none" w:sz="0" w:space="0" w:color="auto"/>
                <w:bottom w:val="none" w:sz="0" w:space="0" w:color="auto"/>
                <w:right w:val="none" w:sz="0" w:space="0" w:color="auto"/>
                <w:bar w:val="none" w:sz="0" w:color="auto"/>
              </w:pBdr>
              <w:spacing w:after="0"/>
              <w:rPr>
                <w:sz w:val="24"/>
                <w:szCs w:val="24"/>
                <w:lang w:val="fr-FR"/>
              </w:rPr>
            </w:pPr>
            <w:r w:rsidRPr="003D5381">
              <w:rPr>
                <w:sz w:val="24"/>
                <w:szCs w:val="24"/>
                <w:lang w:val="fr-FR"/>
              </w:rPr>
              <w:t>"</w:t>
            </w:r>
            <w:r w:rsidRPr="003D5381">
              <w:rPr>
                <w:i/>
                <w:iCs/>
                <w:sz w:val="24"/>
                <w:szCs w:val="24"/>
                <w:lang w:val="fr-FR"/>
              </w:rPr>
              <w:t>Les étudiants présentant des formes de handicap non compatibles avec une utilisation continue ne sont pas soumis à l'obligation d'utiliser le masque</w:t>
            </w:r>
            <w:r w:rsidRPr="003D5381">
              <w:rPr>
                <w:sz w:val="24"/>
                <w:szCs w:val="24"/>
                <w:lang w:val="fr-FR"/>
              </w:rPr>
              <w:t>". S'il est compatible, il est important d'apprendre à votre enfant comment utiliser le masque afin de protéger sa sécurité.</w:t>
            </w:r>
          </w:p>
        </w:tc>
      </w:tr>
      <w:tr w:rsidR="004F03FC" w:rsidRPr="003D5381" w:rsidTr="00E75EEF">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CB51B9">
            <w:pPr>
              <w:numPr>
                <w:ilvl w:val="0"/>
                <w:numId w:val="31"/>
              </w:numPr>
              <w:pBdr>
                <w:top w:val="none" w:sz="0" w:space="0" w:color="auto"/>
                <w:left w:val="none" w:sz="0" w:space="0" w:color="auto"/>
                <w:bottom w:val="none" w:sz="0" w:space="0" w:color="auto"/>
                <w:right w:val="none" w:sz="0" w:space="0" w:color="auto"/>
                <w:bar w:val="none" w:sz="0" w:color="auto"/>
              </w:pBdr>
              <w:spacing w:after="0"/>
              <w:rPr>
                <w:sz w:val="24"/>
                <w:szCs w:val="24"/>
                <w:lang w:val="fr-FR"/>
              </w:rPr>
            </w:pPr>
            <w:r w:rsidRPr="003D5381">
              <w:rPr>
                <w:sz w:val="24"/>
                <w:szCs w:val="24"/>
                <w:lang w:val="fr-FR"/>
              </w:rPr>
              <w:t>Si votre enfant ne peut utiliser ni un masque ni une visière transparente, préparez-le au fait que les personnes qui l'entourent vont l'utiliser: enseignants et éducateurs. Le personnel de l'école doit être protégé de la contagion comme tout autre travailleur.</w:t>
            </w:r>
          </w:p>
        </w:tc>
      </w:tr>
      <w:tr w:rsidR="004F03FC" w:rsidRPr="003D5381" w:rsidTr="00E75EEF">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CB51B9">
            <w:pPr>
              <w:numPr>
                <w:ilvl w:val="0"/>
                <w:numId w:val="31"/>
              </w:numPr>
              <w:pBdr>
                <w:top w:val="none" w:sz="0" w:space="0" w:color="auto"/>
                <w:left w:val="none" w:sz="0" w:space="0" w:color="auto"/>
                <w:bottom w:val="none" w:sz="0" w:space="0" w:color="auto"/>
                <w:right w:val="none" w:sz="0" w:space="0" w:color="auto"/>
                <w:bar w:val="none" w:sz="0" w:color="auto"/>
              </w:pBdr>
              <w:spacing w:after="0"/>
              <w:rPr>
                <w:sz w:val="24"/>
                <w:szCs w:val="24"/>
                <w:lang w:val="fr-FR"/>
              </w:rPr>
            </w:pPr>
            <w:r w:rsidRPr="003D5381">
              <w:rPr>
                <w:sz w:val="24"/>
                <w:szCs w:val="24"/>
                <w:lang w:val="fr-FR"/>
              </w:rPr>
              <w:t xml:space="preserve">Si votre enfant est sourd et lit sur les lèvres, il est bon de demander à l'école de lui fournir, ainsi qu'à la classe, des visières transparentes plutôt que des masques. il existe également des masques avec une plaque frontale transparente, mais ils ne sont pas nécessairement confortables pour tout le monde. </w:t>
            </w:r>
          </w:p>
        </w:tc>
      </w:tr>
      <w:tr w:rsidR="004F03FC" w:rsidRPr="003D5381" w:rsidTr="00E75EEF">
        <w:trPr>
          <w:trHeight w:val="289"/>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E75EEF">
            <w:pPr>
              <w:pStyle w:val="normal0"/>
              <w:ind w:firstLine="100"/>
              <w:rPr>
                <w:rFonts w:ascii="Calibri" w:hAnsi="Calibri"/>
                <w:b/>
                <w:sz w:val="24"/>
                <w:szCs w:val="24"/>
                <w:lang w:val="fr-FR"/>
              </w:rPr>
            </w:pPr>
            <w:r w:rsidRPr="003D5381">
              <w:rPr>
                <w:rFonts w:ascii="Calibri" w:hAnsi="Calibri"/>
                <w:b/>
                <w:bCs/>
                <w:sz w:val="24"/>
                <w:szCs w:val="24"/>
                <w:lang w:val="fr-FR"/>
              </w:rPr>
              <w:t>Problème de transport scolaire</w:t>
            </w:r>
          </w:p>
        </w:tc>
      </w:tr>
      <w:tr w:rsidR="004F03FC" w:rsidRPr="003D5381" w:rsidTr="00E75EEF">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CB51B9">
            <w:pPr>
              <w:pStyle w:val="Paragrafoelenco"/>
              <w:numPr>
                <w:ilvl w:val="0"/>
                <w:numId w:val="37"/>
              </w:numPr>
              <w:spacing w:after="0" w:line="259" w:lineRule="auto"/>
              <w:rPr>
                <w:sz w:val="24"/>
                <w:szCs w:val="24"/>
                <w:lang w:val="fr-FR"/>
              </w:rPr>
            </w:pPr>
            <w:r w:rsidRPr="003D5381">
              <w:rPr>
                <w:sz w:val="24"/>
                <w:szCs w:val="24"/>
                <w:lang w:val="fr-FR"/>
              </w:rPr>
              <w:t>Si les médecins spécialistes de votre enfant détectent des difficultés particulières concernant le risque de contagion pendant le transport scolaire, demandez leur de certifier formellement les requêtes spéciales et présentez-les à la mairie et à l'école pour information.</w:t>
            </w:r>
          </w:p>
        </w:tc>
      </w:tr>
      <w:tr w:rsidR="004F03FC" w:rsidRPr="003D5381" w:rsidTr="00E75EEF">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CB51B9">
            <w:pPr>
              <w:pStyle w:val="Paragrafoelenco"/>
              <w:numPr>
                <w:ilvl w:val="0"/>
                <w:numId w:val="37"/>
              </w:numPr>
              <w:spacing w:after="0" w:line="259" w:lineRule="auto"/>
              <w:rPr>
                <w:sz w:val="24"/>
                <w:szCs w:val="24"/>
                <w:lang w:val="fr-FR"/>
              </w:rPr>
            </w:pPr>
            <w:r w:rsidRPr="003D5381">
              <w:rPr>
                <w:sz w:val="24"/>
                <w:szCs w:val="24"/>
                <w:lang w:val="fr-FR"/>
              </w:rPr>
              <w:t>Vérifiez les modalités d'attente du bus ou après la descente de votre enfant, pour vous assurer qu'elles sont adaptées aux besoins certifiés par les médecins traitant votre enfant et, le cas échéant, pour demander des changements.</w:t>
            </w:r>
          </w:p>
        </w:tc>
      </w:tr>
      <w:tr w:rsidR="004F03FC" w:rsidRPr="003D5381" w:rsidTr="00E75EEF">
        <w:trPr>
          <w:trHeight w:val="289"/>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E75EEF">
            <w:pPr>
              <w:pStyle w:val="normal0"/>
              <w:ind w:firstLine="100"/>
              <w:rPr>
                <w:rFonts w:ascii="Calibri" w:hAnsi="Calibri"/>
                <w:b/>
                <w:sz w:val="24"/>
                <w:szCs w:val="24"/>
                <w:lang w:val="fr-FR"/>
              </w:rPr>
            </w:pPr>
            <w:r w:rsidRPr="003D5381">
              <w:rPr>
                <w:rFonts w:ascii="Calibri" w:hAnsi="Calibri"/>
                <w:b/>
                <w:bCs/>
                <w:sz w:val="24"/>
                <w:szCs w:val="24"/>
                <w:lang w:val="fr-FR"/>
              </w:rPr>
              <w:t>Exigences différentes</w:t>
            </w:r>
          </w:p>
        </w:tc>
      </w:tr>
      <w:tr w:rsidR="004F03FC" w:rsidRPr="003D5381" w:rsidTr="00E75EEF">
        <w:trPr>
          <w:trHeight w:val="160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CB51B9">
            <w:pPr>
              <w:pStyle w:val="Paragrafoelenco"/>
              <w:numPr>
                <w:ilvl w:val="0"/>
                <w:numId w:val="39"/>
              </w:numPr>
              <w:spacing w:after="0" w:line="259" w:lineRule="auto"/>
              <w:rPr>
                <w:sz w:val="24"/>
                <w:szCs w:val="24"/>
                <w:lang w:val="fr-FR"/>
              </w:rPr>
            </w:pPr>
            <w:r w:rsidRPr="003D5381">
              <w:rPr>
                <w:sz w:val="24"/>
                <w:szCs w:val="24"/>
                <w:lang w:val="fr-FR"/>
              </w:rPr>
              <w:t>Si, malgré l'organisation scolaire, le médecin référent estime que des mesures particulières doivent être prises pour contenir le risque de contagion (par exemple, pour l'accès aux locaux scolaires, pour les sorties sur le territoire, pour les pauses, pour la cantine, pour l'éducation physique, ...), celles-ci doivent être certifiées et présentées à l'école pour qu'elle accepte, selon le principe de l’aménagement légitime, de les organiser autant que possible.</w:t>
            </w:r>
          </w:p>
        </w:tc>
      </w:tr>
      <w:tr w:rsidR="004F03FC" w:rsidRPr="003D5381" w:rsidTr="00E75EEF">
        <w:trPr>
          <w:trHeight w:val="289"/>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E75EEF">
            <w:pPr>
              <w:pStyle w:val="normal0"/>
              <w:ind w:firstLine="100"/>
              <w:rPr>
                <w:rFonts w:ascii="Calibri" w:hAnsi="Calibri"/>
                <w:b/>
                <w:sz w:val="24"/>
                <w:szCs w:val="24"/>
                <w:lang w:val="fr-FR"/>
              </w:rPr>
            </w:pPr>
            <w:r w:rsidRPr="003D5381">
              <w:rPr>
                <w:rFonts w:ascii="Calibri" w:hAnsi="Calibri"/>
                <w:b/>
                <w:bCs/>
                <w:sz w:val="24"/>
                <w:szCs w:val="24"/>
                <w:lang w:val="fr-FR"/>
              </w:rPr>
              <w:t>Utilisation des toilettes</w:t>
            </w:r>
          </w:p>
        </w:tc>
      </w:tr>
      <w:tr w:rsidR="004F03FC" w:rsidRPr="003D5381" w:rsidTr="00E75EEF">
        <w:trPr>
          <w:trHeight w:val="49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CB51B9">
            <w:pPr>
              <w:pStyle w:val="Paragrafoelenco"/>
              <w:numPr>
                <w:ilvl w:val="0"/>
                <w:numId w:val="40"/>
              </w:numPr>
              <w:spacing w:after="0" w:line="259" w:lineRule="auto"/>
              <w:rPr>
                <w:sz w:val="24"/>
                <w:szCs w:val="24"/>
                <w:lang w:val="fr-FR"/>
              </w:rPr>
            </w:pPr>
            <w:r w:rsidRPr="003D5381">
              <w:rPr>
                <w:sz w:val="24"/>
                <w:szCs w:val="24"/>
                <w:lang w:val="fr-FR"/>
              </w:rPr>
              <w:t>Renseignez-vous sur la manière dont l'école a organisé l'utilisation des toilettes pour personnes handicapées et donnez votre avis pour toute proposition d'amélioration.</w:t>
            </w:r>
          </w:p>
        </w:tc>
      </w:tr>
      <w:tr w:rsidR="004F03FC" w:rsidRPr="003D5381" w:rsidTr="00577EC0">
        <w:trPr>
          <w:trHeight w:val="646"/>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E75EEF">
            <w:pPr>
              <w:pStyle w:val="Paragrafoelenco"/>
              <w:numPr>
                <w:ilvl w:val="0"/>
                <w:numId w:val="41"/>
              </w:numPr>
              <w:spacing w:after="0" w:line="259" w:lineRule="auto"/>
              <w:rPr>
                <w:sz w:val="24"/>
                <w:szCs w:val="24"/>
                <w:lang w:val="fr-FR"/>
              </w:rPr>
            </w:pPr>
            <w:r w:rsidRPr="003D5381">
              <w:rPr>
                <w:sz w:val="24"/>
                <w:szCs w:val="24"/>
                <w:lang w:val="fr-FR"/>
              </w:rPr>
              <w:t>Enseignez à votre enfant (si possible) à désinfecter les poignées des portes, la surface des toilettes et les robinets avec des mouchoirs désinfectants avant de les utiliser et à se désinfecter les mains immédiatement après être sorti des toilettes et avant de retourner en classe.</w:t>
            </w:r>
          </w:p>
        </w:tc>
      </w:tr>
      <w:tr w:rsidR="004F03FC" w:rsidRPr="003D5381" w:rsidTr="00E75EEF">
        <w:trPr>
          <w:trHeight w:val="289"/>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E75EEF">
            <w:pPr>
              <w:pStyle w:val="normal0"/>
              <w:ind w:firstLine="100"/>
              <w:rPr>
                <w:rFonts w:ascii="Calibri" w:hAnsi="Calibri"/>
                <w:b/>
                <w:sz w:val="24"/>
                <w:szCs w:val="24"/>
                <w:lang w:val="fr-FR"/>
              </w:rPr>
            </w:pPr>
            <w:r w:rsidRPr="003D5381">
              <w:rPr>
                <w:rFonts w:ascii="Calibri" w:hAnsi="Calibri"/>
                <w:b/>
                <w:bCs/>
                <w:sz w:val="24"/>
                <w:szCs w:val="24"/>
                <w:lang w:val="fr-FR"/>
              </w:rPr>
              <w:t>Compréhension de la signalisation Covid-19</w:t>
            </w:r>
          </w:p>
        </w:tc>
      </w:tr>
      <w:tr w:rsidR="004F03FC" w:rsidRPr="003D5381" w:rsidTr="00E75EEF">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E75EEF">
            <w:pPr>
              <w:pStyle w:val="Paragrafoelenco"/>
              <w:numPr>
                <w:ilvl w:val="0"/>
                <w:numId w:val="42"/>
              </w:numPr>
              <w:spacing w:after="0" w:line="259" w:lineRule="auto"/>
              <w:rPr>
                <w:sz w:val="24"/>
                <w:szCs w:val="24"/>
                <w:lang w:val="fr-FR"/>
              </w:rPr>
            </w:pPr>
            <w:r w:rsidRPr="003D5381">
              <w:rPr>
                <w:sz w:val="24"/>
                <w:szCs w:val="24"/>
                <w:lang w:val="fr-FR"/>
              </w:rPr>
              <w:t>Assurez-vous que les affiches sur les comportements anti-contamination sont compréhensibles pour votre enfant (si ce n'est pas le cas, identifiez avec l'école les outils alternatifs possibles, tels que la communication augmentative et alternative).</w:t>
            </w:r>
          </w:p>
        </w:tc>
      </w:tr>
      <w:tr w:rsidR="004F03FC" w:rsidRPr="003D5381" w:rsidTr="00E75EEF">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E75EEF">
            <w:pPr>
              <w:pStyle w:val="Paragrafoelenco"/>
              <w:numPr>
                <w:ilvl w:val="0"/>
                <w:numId w:val="43"/>
              </w:numPr>
              <w:spacing w:after="0" w:line="259" w:lineRule="auto"/>
              <w:rPr>
                <w:sz w:val="24"/>
                <w:szCs w:val="24"/>
                <w:lang w:val="fr-FR"/>
              </w:rPr>
            </w:pPr>
            <w:r w:rsidRPr="003D5381">
              <w:rPr>
                <w:sz w:val="24"/>
                <w:szCs w:val="24"/>
                <w:lang w:val="fr-FR"/>
              </w:rPr>
              <w:t>De même, faites attention à la signalisation au sol (par exemple pour assurer la distance, séparer les flux dans les couloirs, indiquer les points de rassemblement, ...) pour vérifier si elle est compréhensible et si nécessaire demander des informations supplémentaires.</w:t>
            </w:r>
          </w:p>
        </w:tc>
      </w:tr>
      <w:tr w:rsidR="004F03FC" w:rsidRPr="003D5381" w:rsidTr="00E75EEF">
        <w:trPr>
          <w:trHeight w:val="289"/>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E75EEF">
            <w:pPr>
              <w:pStyle w:val="normal0"/>
              <w:ind w:firstLine="100"/>
              <w:rPr>
                <w:rFonts w:ascii="Calibri" w:hAnsi="Calibri"/>
                <w:b/>
                <w:sz w:val="24"/>
                <w:szCs w:val="24"/>
                <w:lang w:val="fr-FR"/>
              </w:rPr>
            </w:pPr>
            <w:r w:rsidRPr="003D5381">
              <w:rPr>
                <w:rFonts w:ascii="Calibri" w:hAnsi="Calibri"/>
                <w:b/>
                <w:bCs/>
                <w:sz w:val="24"/>
                <w:szCs w:val="24"/>
                <w:lang w:val="fr-FR"/>
              </w:rPr>
              <w:t>Autres mesures concernant l'organisation</w:t>
            </w:r>
          </w:p>
        </w:tc>
      </w:tr>
      <w:tr w:rsidR="004F03FC" w:rsidRPr="003D5381" w:rsidTr="00E75EEF">
        <w:trPr>
          <w:trHeight w:val="49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E75EEF">
            <w:pPr>
              <w:pStyle w:val="Paragrafoelenco"/>
              <w:numPr>
                <w:ilvl w:val="0"/>
                <w:numId w:val="44"/>
              </w:numPr>
              <w:spacing w:after="0" w:line="259" w:lineRule="auto"/>
              <w:rPr>
                <w:sz w:val="24"/>
                <w:szCs w:val="24"/>
                <w:lang w:val="fr-FR"/>
              </w:rPr>
            </w:pPr>
            <w:r w:rsidRPr="003D5381">
              <w:rPr>
                <w:sz w:val="24"/>
                <w:szCs w:val="24"/>
                <w:lang w:val="fr-FR"/>
              </w:rPr>
              <w:t>Faites à l'école toute autre proposition d'organisation utile pour la protection de la santé de votre enfant et de ses camarades.</w:t>
            </w:r>
          </w:p>
        </w:tc>
      </w:tr>
    </w:tbl>
    <w:p w:rsidR="004F03FC" w:rsidRPr="003D5381" w:rsidRDefault="004F03FC" w:rsidP="00E879A5">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4"/>
          <w:szCs w:val="24"/>
          <w:lang w:val="fr-FR"/>
        </w:rPr>
      </w:pPr>
    </w:p>
    <w:tbl>
      <w:tblPr>
        <w:tblW w:w="9360"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9360"/>
      </w:tblGrid>
      <w:tr w:rsidR="004F03FC" w:rsidRPr="003D5381" w:rsidTr="00E75EEF">
        <w:trPr>
          <w:trHeight w:val="221"/>
        </w:trPr>
        <w:tc>
          <w:tcPr>
            <w:tcW w:w="9360" w:type="dxa"/>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tcPr>
          <w:p w:rsidR="004F03FC" w:rsidRPr="003D5381" w:rsidRDefault="004F03FC" w:rsidP="00F2600E">
            <w:pPr>
              <w:pBdr>
                <w:top w:val="none" w:sz="0" w:space="0" w:color="auto"/>
                <w:left w:val="none" w:sz="0" w:space="0" w:color="auto"/>
                <w:bottom w:val="none" w:sz="0" w:space="0" w:color="auto"/>
                <w:right w:val="none" w:sz="0" w:space="0" w:color="auto"/>
                <w:bar w:val="none" w:sz="0" w:color="auto"/>
              </w:pBdr>
              <w:jc w:val="center"/>
              <w:rPr>
                <w:b/>
                <w:bCs/>
                <w:sz w:val="24"/>
                <w:szCs w:val="24"/>
                <w:lang w:val="fr-FR"/>
              </w:rPr>
            </w:pPr>
            <w:r w:rsidRPr="003D5381">
              <w:rPr>
                <w:b/>
                <w:bCs/>
                <w:sz w:val="24"/>
                <w:szCs w:val="24"/>
                <w:lang w:val="fr-FR"/>
              </w:rPr>
              <w:t>Recommandations supplémentaires pour les familles d'élèves présentant des troubles spécifiques des apprentissages</w:t>
            </w:r>
          </w:p>
        </w:tc>
      </w:tr>
      <w:tr w:rsidR="004F03FC" w:rsidRPr="003D5381" w:rsidTr="00E75EEF">
        <w:trPr>
          <w:trHeight w:val="1052"/>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E75EEF">
            <w:pPr>
              <w:pStyle w:val="Paragrafoelenco"/>
              <w:numPr>
                <w:ilvl w:val="0"/>
                <w:numId w:val="45"/>
              </w:numPr>
              <w:spacing w:after="0" w:line="259" w:lineRule="auto"/>
              <w:rPr>
                <w:sz w:val="24"/>
                <w:szCs w:val="24"/>
              </w:rPr>
            </w:pPr>
            <w:r w:rsidRPr="003D5381">
              <w:rPr>
                <w:sz w:val="24"/>
                <w:szCs w:val="24"/>
                <w:lang w:val="fr-FR"/>
              </w:rPr>
              <w:t>Demandez à l'école de vous envoyer toutes les instructions relatives à la sécurité anti-contagion et les différentes dispositions dans un format lisible avec la synthèse vocale ou, sinon, rendez vous disponible pour les traduire avec la synthèse vocale. Collaborer avec l'école est un signe de parentalité responsable.</w:t>
            </w:r>
          </w:p>
        </w:tc>
      </w:tr>
      <w:tr w:rsidR="004F03FC" w:rsidRPr="003D5381" w:rsidTr="00E75EEF">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E75EEF">
            <w:pPr>
              <w:pStyle w:val="Paragrafoelenco"/>
              <w:numPr>
                <w:ilvl w:val="0"/>
                <w:numId w:val="46"/>
              </w:numPr>
              <w:spacing w:after="0" w:line="259" w:lineRule="auto"/>
              <w:rPr>
                <w:sz w:val="24"/>
                <w:szCs w:val="24"/>
                <w:lang w:val="fr-FR"/>
              </w:rPr>
            </w:pPr>
            <w:r w:rsidRPr="003D5381">
              <w:rPr>
                <w:sz w:val="24"/>
                <w:szCs w:val="24"/>
                <w:lang w:val="fr-FR"/>
              </w:rPr>
              <w:t>Assurez-vous que toutes les instructions de sécurité, les règlements et les normes d'organisation (par exemple, celles relatives à l'utilisation des laboratoires et des ateliers) lui soient compréhensibles et qu'il les apprenne.</w:t>
            </w:r>
          </w:p>
        </w:tc>
      </w:tr>
      <w:tr w:rsidR="004F03FC" w:rsidRPr="003D5381" w:rsidTr="00E75EEF">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E75EEF">
            <w:pPr>
              <w:pStyle w:val="Paragrafoelenco"/>
              <w:numPr>
                <w:ilvl w:val="0"/>
                <w:numId w:val="47"/>
              </w:numPr>
              <w:spacing w:after="0" w:line="259" w:lineRule="auto"/>
              <w:rPr>
                <w:sz w:val="24"/>
                <w:szCs w:val="24"/>
                <w:lang w:val="fr-FR"/>
              </w:rPr>
            </w:pPr>
            <w:r w:rsidRPr="003D5381">
              <w:rPr>
                <w:sz w:val="24"/>
                <w:szCs w:val="24"/>
                <w:lang w:val="fr-FR"/>
              </w:rPr>
              <w:t>Assurez-vous qu'il a une bonne compréhension de la nouvelle organisation, de ce qu'il doit mettre dans son sac à dos chaque matin; préparez ou aidez-le à préparer de nouveaux calendriers d'activités avec l'indication, jour par jour, de ce dont il a besoin.</w:t>
            </w:r>
          </w:p>
        </w:tc>
      </w:tr>
      <w:tr w:rsidR="004F03FC" w:rsidRPr="003D5381" w:rsidTr="00E75EEF">
        <w:trPr>
          <w:trHeight w:val="49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E75EEF">
            <w:pPr>
              <w:pStyle w:val="Paragrafoelenco"/>
              <w:numPr>
                <w:ilvl w:val="0"/>
                <w:numId w:val="48"/>
              </w:numPr>
              <w:spacing w:after="0" w:line="259" w:lineRule="auto"/>
              <w:rPr>
                <w:sz w:val="24"/>
                <w:szCs w:val="24"/>
                <w:lang w:val="fr-FR"/>
              </w:rPr>
            </w:pPr>
            <w:r w:rsidRPr="003D5381">
              <w:rPr>
                <w:sz w:val="24"/>
                <w:szCs w:val="24"/>
                <w:lang w:val="fr-FR"/>
              </w:rPr>
              <w:t>Rappelez-lui de ne pas emprunter des choses aux autres et de ne pas prêter les siennes, non par égoïsme mais par sécurité.</w:t>
            </w:r>
          </w:p>
        </w:tc>
      </w:tr>
      <w:tr w:rsidR="004F03FC" w:rsidRPr="003D5381" w:rsidTr="00E75EEF">
        <w:trPr>
          <w:trHeight w:val="221"/>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F03FC" w:rsidRPr="003D5381" w:rsidRDefault="004F03FC" w:rsidP="00F2600E">
            <w:pPr>
              <w:pStyle w:val="Paragrafoelenco"/>
              <w:numPr>
                <w:ilvl w:val="0"/>
                <w:numId w:val="49"/>
              </w:numPr>
              <w:spacing w:after="0" w:line="259" w:lineRule="auto"/>
              <w:rPr>
                <w:sz w:val="24"/>
                <w:szCs w:val="24"/>
              </w:rPr>
            </w:pPr>
            <w:r w:rsidRPr="003D5381">
              <w:rPr>
                <w:rStyle w:val="Nessuno"/>
                <w:sz w:val="24"/>
                <w:szCs w:val="24"/>
              </w:rPr>
              <w:t>…</w:t>
            </w:r>
          </w:p>
        </w:tc>
      </w:tr>
    </w:tbl>
    <w:p w:rsidR="004F03FC" w:rsidRPr="003D5381" w:rsidRDefault="004F03FC" w:rsidP="00E879A5">
      <w:pPr>
        <w:pBdr>
          <w:top w:val="none" w:sz="0" w:space="0" w:color="auto"/>
          <w:left w:val="none" w:sz="0" w:space="0" w:color="auto"/>
          <w:bottom w:val="none" w:sz="0" w:space="0" w:color="auto"/>
          <w:right w:val="none" w:sz="0" w:space="0" w:color="auto"/>
          <w:bar w:val="none" w:sz="0" w:color="auto"/>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4"/>
          <w:szCs w:val="24"/>
        </w:rPr>
      </w:pPr>
    </w:p>
    <w:p w:rsidR="004F03FC" w:rsidRPr="003D5381" w:rsidRDefault="004F03FC" w:rsidP="00E879A5">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4"/>
          <w:szCs w:val="24"/>
        </w:rPr>
      </w:pPr>
    </w:p>
    <w:sectPr w:rsidR="004F03FC" w:rsidRPr="003D5381" w:rsidSect="006B10F5">
      <w:headerReference w:type="default" r:id="rId7"/>
      <w:footerReference w:type="default" r:id="rId8"/>
      <w:pgSz w:w="11900" w:h="16840"/>
      <w:pgMar w:top="1418" w:right="1134" w:bottom="1276" w:left="1134" w:header="426" w:footer="469"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3FC" w:rsidRDefault="004F03FC">
      <w:pPr>
        <w:pBdr>
          <w:top w:val="none" w:sz="0" w:space="0" w:color="auto"/>
          <w:left w:val="none" w:sz="0" w:space="0" w:color="auto"/>
          <w:bottom w:val="none" w:sz="0" w:space="0" w:color="auto"/>
          <w:right w:val="none" w:sz="0" w:space="0" w:color="auto"/>
          <w:bar w:val="none" w:sz="0" w:color="auto"/>
        </w:pBdr>
        <w:spacing w:after="0" w:line="240" w:lineRule="auto"/>
      </w:pPr>
      <w:r>
        <w:separator/>
      </w:r>
    </w:p>
  </w:endnote>
  <w:endnote w:type="continuationSeparator" w:id="0">
    <w:p w:rsidR="004F03FC" w:rsidRDefault="004F03FC">
      <w:pPr>
        <w:pBdr>
          <w:top w:val="none" w:sz="0" w:space="0" w:color="auto"/>
          <w:left w:val="none" w:sz="0" w:space="0" w:color="auto"/>
          <w:bottom w:val="none" w:sz="0" w:space="0" w:color="auto"/>
          <w:right w:val="none" w:sz="0" w:space="0" w:color="auto"/>
          <w:bar w:val="none" w:sz="0" w:color="auto"/>
        </w:pBd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3FC" w:rsidRDefault="004F03FC">
    <w:pPr>
      <w:pStyle w:val="Standard"/>
      <w:widowControl w:val="0"/>
      <w:pBdr>
        <w:top w:val="none" w:sz="0" w:space="0" w:color="auto"/>
        <w:left w:val="none" w:sz="0" w:space="0" w:color="auto"/>
        <w:bottom w:val="none" w:sz="0" w:space="0" w:color="auto"/>
        <w:right w:val="none" w:sz="0" w:space="0" w:color="auto"/>
        <w:bar w:val="none" w:sz="0" w:color="auto"/>
      </w:pBdr>
      <w:jc w:val="center"/>
    </w:pPr>
    <w:r>
      <w:rPr>
        <w:rStyle w:val="Nessuno"/>
        <w:rFonts w:ascii="Calibri" w:hAnsi="Calibri"/>
        <w:sz w:val="18"/>
        <w:szCs w:val="18"/>
      </w:rPr>
      <w:t xml:space="preserve">Via de’ Castagnoli, 1 – 40126 – </w:t>
    </w:r>
    <w:r>
      <w:rPr>
        <w:rStyle w:val="Nessuno"/>
        <w:rFonts w:ascii="Calibri" w:hAnsi="Calibri"/>
        <w:b/>
        <w:bCs/>
        <w:sz w:val="18"/>
        <w:szCs w:val="18"/>
      </w:rPr>
      <w:t>BOLOGNA</w:t>
    </w:r>
    <w:r>
      <w:rPr>
        <w:rStyle w:val="Nessuno"/>
        <w:rFonts w:ascii="Calibri" w:hAnsi="Calibri"/>
        <w:sz w:val="18"/>
        <w:szCs w:val="18"/>
      </w:rPr>
      <w:t xml:space="preserve"> - Tel: 051/37851 Fax: 051/4229721      </w:t>
    </w:r>
  </w:p>
  <w:p w:rsidR="004F03FC" w:rsidRDefault="004F03FC">
    <w:pPr>
      <w:pStyle w:val="Standard"/>
      <w:widowControl w:val="0"/>
      <w:pBdr>
        <w:top w:val="none" w:sz="0" w:space="0" w:color="auto"/>
        <w:left w:val="none" w:sz="0" w:space="0" w:color="auto"/>
        <w:bottom w:val="none" w:sz="0" w:space="0" w:color="auto"/>
        <w:right w:val="none" w:sz="0" w:space="0" w:color="auto"/>
        <w:bar w:val="none" w:sz="0" w:color="auto"/>
      </w:pBdr>
      <w:jc w:val="center"/>
    </w:pPr>
    <w:r>
      <w:rPr>
        <w:rStyle w:val="Nessuno"/>
        <w:rFonts w:ascii="Calibri" w:hAnsi="Calibri"/>
        <w:sz w:val="18"/>
        <w:szCs w:val="18"/>
      </w:rPr>
      <w:t xml:space="preserve">e-mail: </w:t>
    </w:r>
    <w:r>
      <w:rPr>
        <w:rStyle w:val="Nessuno"/>
        <w:rFonts w:ascii="Calibri" w:hAnsi="Calibri"/>
        <w:color w:val="0000FF"/>
        <w:sz w:val="18"/>
        <w:szCs w:val="18"/>
        <w:u w:color="0000FF"/>
      </w:rPr>
      <w:t>direzione-emiliaromagna@istruzione.it</w:t>
    </w:r>
    <w:r>
      <w:rPr>
        <w:rStyle w:val="Nessuno"/>
        <w:rFonts w:ascii="Calibri" w:hAnsi="Calibri"/>
        <w:sz w:val="18"/>
        <w:szCs w:val="18"/>
      </w:rPr>
      <w:t xml:space="preserve">  </w:t>
    </w:r>
    <w:r>
      <w:rPr>
        <w:rStyle w:val="Nessuno"/>
        <w:rFonts w:ascii="Calibri" w:hAnsi="Calibri"/>
        <w:sz w:val="18"/>
        <w:szCs w:val="18"/>
      </w:rPr>
      <w:tab/>
      <w:t>pec</w:t>
    </w:r>
    <w:hyperlink r:id="rId1" w:history="1">
      <w:r>
        <w:rPr>
          <w:rStyle w:val="Hyperlink0"/>
        </w:rPr>
        <w:t xml:space="preserve"> </w:t>
      </w:r>
    </w:hyperlink>
    <w:hyperlink r:id="rId2" w:history="1">
      <w:r>
        <w:rPr>
          <w:rStyle w:val="Hyperlink1"/>
        </w:rPr>
        <w:t>drer@postacert.istruzione.it</w:t>
      </w:r>
    </w:hyperlink>
    <w:r>
      <w:rPr>
        <w:rStyle w:val="Nessuno"/>
        <w:rFonts w:ascii="Calibri" w:hAnsi="Calibri"/>
        <w:sz w:val="18"/>
        <w:szCs w:val="18"/>
      </w:rPr>
      <w:t xml:space="preserve"> </w:t>
    </w:r>
    <w:r>
      <w:rPr>
        <w:rStyle w:val="Nessuno"/>
        <w:rFonts w:ascii="Calibri" w:hAnsi="Calibri"/>
        <w:color w:val="0D1173"/>
        <w:sz w:val="21"/>
        <w:szCs w:val="21"/>
        <w:u w:color="0D1173"/>
        <w:shd w:val="clear" w:color="auto" w:fill="FFFFFF"/>
      </w:rPr>
      <w:t xml:space="preserve"> </w:t>
    </w:r>
    <w:r>
      <w:rPr>
        <w:rStyle w:val="Nessuno"/>
        <w:rFonts w:ascii="Calibri" w:hAnsi="Calibri"/>
        <w:sz w:val="18"/>
        <w:szCs w:val="18"/>
      </w:rPr>
      <w:t xml:space="preserve"> Sito web:</w:t>
    </w:r>
    <w:hyperlink r:id="rId3" w:history="1">
      <w:r>
        <w:rPr>
          <w:rStyle w:val="Hyperlink0"/>
        </w:rPr>
        <w:t xml:space="preserve"> </w:t>
      </w:r>
    </w:hyperlink>
    <w:hyperlink r:id="rId4" w:history="1">
      <w:r>
        <w:rPr>
          <w:rStyle w:val="Hyperlink1"/>
        </w:rPr>
        <w:t>www.istruzioneer.gov.it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3FC" w:rsidRDefault="004F03FC">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4F03FC" w:rsidRDefault="004F03FC">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rsidR="004F03FC" w:rsidRDefault="004F03FC">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3FC" w:rsidRDefault="004F03FC">
    <w:pPr>
      <w:pStyle w:val="Header"/>
      <w:pBdr>
        <w:top w:val="none" w:sz="0" w:space="0" w:color="auto"/>
        <w:left w:val="none" w:sz="0" w:space="0" w:color="auto"/>
        <w:bottom w:val="none" w:sz="0" w:space="0" w:color="auto"/>
        <w:right w:val="none" w:sz="0" w:space="0" w:color="auto"/>
        <w:bar w:val="none" w:sz="0" w:color="auto"/>
      </w:pBdr>
      <w:tabs>
        <w:tab w:val="clear" w:pos="9638"/>
        <w:tab w:val="right" w:pos="9612"/>
      </w:tabs>
      <w:jc w:val="center"/>
    </w:pPr>
    <w:r w:rsidRPr="00906BCA">
      <w:rPr>
        <w:rStyle w:val="Nessuno"/>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i1026" type="#_x0000_t75" alt="Picture 4" style="width:369pt;height:129.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076F"/>
    <w:multiLevelType w:val="hybridMultilevel"/>
    <w:tmpl w:val="AFBE890A"/>
    <w:lvl w:ilvl="0" w:tplc="BD68D50A">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847C2638">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AC7CBC36">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05FCD35A">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C8F289DC">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5366EA6E">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36629D42">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6CC082A2">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10B0A88C">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1">
    <w:nsid w:val="091A56B9"/>
    <w:multiLevelType w:val="hybridMultilevel"/>
    <w:tmpl w:val="5EA2CC76"/>
    <w:lvl w:ilvl="0" w:tplc="4DAC5940">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85FCA890">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3C6C8A96">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11DC719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09F0B32E">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931AE7F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F1E8DD06">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AC0CEAAA">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1A745506">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
    <w:nsid w:val="0A481BE5"/>
    <w:multiLevelType w:val="hybridMultilevel"/>
    <w:tmpl w:val="A69C1754"/>
    <w:lvl w:ilvl="0" w:tplc="71FC420A">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F4F4E0D2">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95A4412A">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6A0CEF3E">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D1AC2C96">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D4B2393A">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B6EE6874">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8C1A6984">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6AE2DD56">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3">
    <w:nsid w:val="0BD50D54"/>
    <w:multiLevelType w:val="hybridMultilevel"/>
    <w:tmpl w:val="E9D2CB0E"/>
    <w:lvl w:ilvl="0" w:tplc="59C68146">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D87CB51E">
      <w:start w:val="1"/>
      <w:numFmt w:val="bullet"/>
      <w:lvlText w:val="o"/>
      <w:lvlJc w:val="left"/>
      <w:pPr>
        <w:ind w:left="144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2" w:tplc="E0060512">
      <w:start w:val="1"/>
      <w:numFmt w:val="bullet"/>
      <w:lvlText w:val="▪"/>
      <w:lvlJc w:val="left"/>
      <w:pPr>
        <w:tabs>
          <w:tab w:val="left" w:pos="1440"/>
        </w:tabs>
        <w:ind w:left="216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3" w:tplc="E4146F88">
      <w:start w:val="1"/>
      <w:numFmt w:val="bullet"/>
      <w:lvlText w:val="▪"/>
      <w:lvlJc w:val="left"/>
      <w:pPr>
        <w:tabs>
          <w:tab w:val="left" w:pos="1440"/>
        </w:tabs>
        <w:ind w:left="288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4" w:tplc="20D4AF76">
      <w:start w:val="1"/>
      <w:numFmt w:val="bullet"/>
      <w:lvlText w:val="▪"/>
      <w:lvlJc w:val="left"/>
      <w:pPr>
        <w:tabs>
          <w:tab w:val="left" w:pos="1440"/>
        </w:tabs>
        <w:ind w:left="360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5" w:tplc="EF9E1A92">
      <w:start w:val="1"/>
      <w:numFmt w:val="bullet"/>
      <w:lvlText w:val="▪"/>
      <w:lvlJc w:val="left"/>
      <w:pPr>
        <w:tabs>
          <w:tab w:val="left" w:pos="1440"/>
        </w:tabs>
        <w:ind w:left="432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6" w:tplc="C22A7C5C">
      <w:start w:val="1"/>
      <w:numFmt w:val="bullet"/>
      <w:lvlText w:val="▪"/>
      <w:lvlJc w:val="left"/>
      <w:pPr>
        <w:tabs>
          <w:tab w:val="left" w:pos="1440"/>
        </w:tabs>
        <w:ind w:left="504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7" w:tplc="655C038C">
      <w:start w:val="1"/>
      <w:numFmt w:val="bullet"/>
      <w:lvlText w:val="▪"/>
      <w:lvlJc w:val="left"/>
      <w:pPr>
        <w:tabs>
          <w:tab w:val="left" w:pos="1440"/>
        </w:tabs>
        <w:ind w:left="576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8" w:tplc="836AFC2E">
      <w:start w:val="1"/>
      <w:numFmt w:val="bullet"/>
      <w:lvlText w:val="▪"/>
      <w:lvlJc w:val="left"/>
      <w:pPr>
        <w:tabs>
          <w:tab w:val="left" w:pos="1440"/>
        </w:tabs>
        <w:ind w:left="648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abstractNum>
  <w:abstractNum w:abstractNumId="4">
    <w:nsid w:val="12D0742D"/>
    <w:multiLevelType w:val="hybridMultilevel"/>
    <w:tmpl w:val="4F4C9978"/>
    <w:lvl w:ilvl="0" w:tplc="0B6A4A78">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4C629D2C">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277AB922">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EE48C1AC">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68B45B42">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863409B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7DC47082">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CAA266B0">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F9D85F1A">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5">
    <w:nsid w:val="16BC59CA"/>
    <w:multiLevelType w:val="hybridMultilevel"/>
    <w:tmpl w:val="EB666190"/>
    <w:lvl w:ilvl="0" w:tplc="473AF064">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C4E2A3FA">
      <w:start w:val="1"/>
      <w:numFmt w:val="bullet"/>
      <w:lvlText w:val="o"/>
      <w:lvlJc w:val="left"/>
      <w:pPr>
        <w:ind w:left="144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2" w:tplc="4816C460">
      <w:start w:val="1"/>
      <w:numFmt w:val="bullet"/>
      <w:lvlText w:val="▪"/>
      <w:lvlJc w:val="left"/>
      <w:pPr>
        <w:tabs>
          <w:tab w:val="left" w:pos="1440"/>
        </w:tabs>
        <w:ind w:left="216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3" w:tplc="12D60EAE">
      <w:start w:val="1"/>
      <w:numFmt w:val="bullet"/>
      <w:lvlText w:val="▪"/>
      <w:lvlJc w:val="left"/>
      <w:pPr>
        <w:tabs>
          <w:tab w:val="left" w:pos="1440"/>
        </w:tabs>
        <w:ind w:left="288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4" w:tplc="AD7E52F6">
      <w:start w:val="1"/>
      <w:numFmt w:val="bullet"/>
      <w:lvlText w:val="▪"/>
      <w:lvlJc w:val="left"/>
      <w:pPr>
        <w:tabs>
          <w:tab w:val="left" w:pos="1440"/>
        </w:tabs>
        <w:ind w:left="360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5" w:tplc="16B6C364">
      <w:start w:val="1"/>
      <w:numFmt w:val="bullet"/>
      <w:lvlText w:val="▪"/>
      <w:lvlJc w:val="left"/>
      <w:pPr>
        <w:tabs>
          <w:tab w:val="left" w:pos="1440"/>
        </w:tabs>
        <w:ind w:left="432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6" w:tplc="8DB02C48">
      <w:start w:val="1"/>
      <w:numFmt w:val="bullet"/>
      <w:lvlText w:val="▪"/>
      <w:lvlJc w:val="left"/>
      <w:pPr>
        <w:tabs>
          <w:tab w:val="left" w:pos="1440"/>
        </w:tabs>
        <w:ind w:left="504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7" w:tplc="4A2AB836">
      <w:start w:val="1"/>
      <w:numFmt w:val="bullet"/>
      <w:lvlText w:val="▪"/>
      <w:lvlJc w:val="left"/>
      <w:pPr>
        <w:tabs>
          <w:tab w:val="left" w:pos="1440"/>
        </w:tabs>
        <w:ind w:left="576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8" w:tplc="A86A8B0E">
      <w:start w:val="1"/>
      <w:numFmt w:val="bullet"/>
      <w:lvlText w:val="▪"/>
      <w:lvlJc w:val="left"/>
      <w:pPr>
        <w:tabs>
          <w:tab w:val="left" w:pos="1440"/>
        </w:tabs>
        <w:ind w:left="648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abstractNum>
  <w:abstractNum w:abstractNumId="6">
    <w:nsid w:val="187D273E"/>
    <w:multiLevelType w:val="hybridMultilevel"/>
    <w:tmpl w:val="3B1ADC38"/>
    <w:lvl w:ilvl="0" w:tplc="F16417CE">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9E00F1DA">
      <w:start w:val="1"/>
      <w:numFmt w:val="bullet"/>
      <w:lvlText w:val="o"/>
      <w:lvlJc w:val="left"/>
      <w:pPr>
        <w:ind w:left="1114" w:hanging="708"/>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2" w:tplc="F1E44E0C">
      <w:start w:val="1"/>
      <w:numFmt w:val="bullet"/>
      <w:lvlText w:val="▪"/>
      <w:lvlJc w:val="left"/>
      <w:pPr>
        <w:tabs>
          <w:tab w:val="left" w:pos="1114"/>
        </w:tabs>
        <w:ind w:left="1834" w:hanging="708"/>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3" w:tplc="A7EA711A">
      <w:start w:val="1"/>
      <w:numFmt w:val="bullet"/>
      <w:lvlText w:val="▪"/>
      <w:lvlJc w:val="left"/>
      <w:pPr>
        <w:tabs>
          <w:tab w:val="left" w:pos="1114"/>
        </w:tabs>
        <w:ind w:left="2554" w:hanging="708"/>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4" w:tplc="5928F076">
      <w:start w:val="1"/>
      <w:numFmt w:val="bullet"/>
      <w:lvlText w:val="▪"/>
      <w:lvlJc w:val="left"/>
      <w:pPr>
        <w:tabs>
          <w:tab w:val="left" w:pos="1114"/>
        </w:tabs>
        <w:ind w:left="3274" w:hanging="708"/>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5" w:tplc="6DB64A3E">
      <w:start w:val="1"/>
      <w:numFmt w:val="bullet"/>
      <w:lvlText w:val="▪"/>
      <w:lvlJc w:val="left"/>
      <w:pPr>
        <w:tabs>
          <w:tab w:val="left" w:pos="1114"/>
        </w:tabs>
        <w:ind w:left="3994" w:hanging="708"/>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6" w:tplc="8FD8FBD0">
      <w:start w:val="1"/>
      <w:numFmt w:val="bullet"/>
      <w:lvlText w:val="▪"/>
      <w:lvlJc w:val="left"/>
      <w:pPr>
        <w:tabs>
          <w:tab w:val="left" w:pos="1114"/>
        </w:tabs>
        <w:ind w:left="4714" w:hanging="708"/>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7" w:tplc="1BACEA60">
      <w:start w:val="1"/>
      <w:numFmt w:val="bullet"/>
      <w:lvlText w:val="▪"/>
      <w:lvlJc w:val="left"/>
      <w:pPr>
        <w:tabs>
          <w:tab w:val="left" w:pos="1114"/>
        </w:tabs>
        <w:ind w:left="5434" w:hanging="708"/>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8" w:tplc="2D963CC8">
      <w:start w:val="1"/>
      <w:numFmt w:val="bullet"/>
      <w:lvlText w:val="▪"/>
      <w:lvlJc w:val="left"/>
      <w:pPr>
        <w:tabs>
          <w:tab w:val="left" w:pos="1114"/>
        </w:tabs>
        <w:ind w:left="6154" w:hanging="708"/>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abstractNum>
  <w:abstractNum w:abstractNumId="7">
    <w:nsid w:val="18BC1AA5"/>
    <w:multiLevelType w:val="hybridMultilevel"/>
    <w:tmpl w:val="D0084F10"/>
    <w:lvl w:ilvl="0" w:tplc="9AAC40B0">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F5D2089E">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FBF4637E">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36D85D4E">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F9086ED6">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75C44E34">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8B3A919C">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ADB6A75C">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E57A12EA">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8">
    <w:nsid w:val="19341C58"/>
    <w:multiLevelType w:val="hybridMultilevel"/>
    <w:tmpl w:val="454E20C6"/>
    <w:lvl w:ilvl="0" w:tplc="473AF064">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CCE64DD0">
      <w:start w:val="1"/>
      <w:numFmt w:val="bullet"/>
      <w:lvlText w:val="▪"/>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4816C460">
      <w:start w:val="1"/>
      <w:numFmt w:val="bullet"/>
      <w:lvlText w:val="▪"/>
      <w:lvlJc w:val="left"/>
      <w:pPr>
        <w:tabs>
          <w:tab w:val="left" w:pos="1440"/>
        </w:tabs>
        <w:ind w:left="216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3" w:tplc="12D60EAE">
      <w:start w:val="1"/>
      <w:numFmt w:val="bullet"/>
      <w:lvlText w:val="▪"/>
      <w:lvlJc w:val="left"/>
      <w:pPr>
        <w:tabs>
          <w:tab w:val="left" w:pos="1440"/>
        </w:tabs>
        <w:ind w:left="288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4" w:tplc="AD7E52F6">
      <w:start w:val="1"/>
      <w:numFmt w:val="bullet"/>
      <w:lvlText w:val="▪"/>
      <w:lvlJc w:val="left"/>
      <w:pPr>
        <w:tabs>
          <w:tab w:val="left" w:pos="1440"/>
        </w:tabs>
        <w:ind w:left="360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5" w:tplc="16B6C364">
      <w:start w:val="1"/>
      <w:numFmt w:val="bullet"/>
      <w:lvlText w:val="▪"/>
      <w:lvlJc w:val="left"/>
      <w:pPr>
        <w:tabs>
          <w:tab w:val="left" w:pos="1440"/>
        </w:tabs>
        <w:ind w:left="432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6" w:tplc="8DB02C48">
      <w:start w:val="1"/>
      <w:numFmt w:val="bullet"/>
      <w:lvlText w:val="▪"/>
      <w:lvlJc w:val="left"/>
      <w:pPr>
        <w:tabs>
          <w:tab w:val="left" w:pos="1440"/>
        </w:tabs>
        <w:ind w:left="504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7" w:tplc="4A2AB836">
      <w:start w:val="1"/>
      <w:numFmt w:val="bullet"/>
      <w:lvlText w:val="▪"/>
      <w:lvlJc w:val="left"/>
      <w:pPr>
        <w:tabs>
          <w:tab w:val="left" w:pos="1440"/>
        </w:tabs>
        <w:ind w:left="576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8" w:tplc="A86A8B0E">
      <w:start w:val="1"/>
      <w:numFmt w:val="bullet"/>
      <w:lvlText w:val="▪"/>
      <w:lvlJc w:val="left"/>
      <w:pPr>
        <w:tabs>
          <w:tab w:val="left" w:pos="1440"/>
        </w:tabs>
        <w:ind w:left="648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abstractNum>
  <w:abstractNum w:abstractNumId="9">
    <w:nsid w:val="1D0D219F"/>
    <w:multiLevelType w:val="hybridMultilevel"/>
    <w:tmpl w:val="FAC6FF72"/>
    <w:lvl w:ilvl="0" w:tplc="29E003AA">
      <w:start w:val="1"/>
      <w:numFmt w:val="bullet"/>
      <w:lvlText w:val=""/>
      <w:lvlJc w:val="left"/>
      <w:pPr>
        <w:tabs>
          <w:tab w:val="num" w:pos="1724"/>
        </w:tabs>
        <w:ind w:left="1724"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D78453E"/>
    <w:multiLevelType w:val="hybridMultilevel"/>
    <w:tmpl w:val="488CAD7C"/>
    <w:lvl w:ilvl="0" w:tplc="FDB0CFFC">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B58C518C">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F216BC14">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E4C86392">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3F96E75E">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C94E402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0C22E4DE">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CF0EF226">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543866C0">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11">
    <w:nsid w:val="1DBE2808"/>
    <w:multiLevelType w:val="hybridMultilevel"/>
    <w:tmpl w:val="0EF64D5C"/>
    <w:lvl w:ilvl="0" w:tplc="32F8A32C">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3F027D0E">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132CFC94">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5E30DDEE">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81CAAFA6">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251CF7FA">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E584BEF6">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71AE934C">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75EA136E">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12">
    <w:nsid w:val="1F332D04"/>
    <w:multiLevelType w:val="hybridMultilevel"/>
    <w:tmpl w:val="63C6138C"/>
    <w:lvl w:ilvl="0" w:tplc="04100001">
      <w:start w:val="1"/>
      <w:numFmt w:val="bullet"/>
      <w:lvlText w:val=""/>
      <w:lvlJc w:val="left"/>
      <w:pPr>
        <w:ind w:left="720" w:hanging="360"/>
      </w:pPr>
      <w:rPr>
        <w:rFonts w:ascii="Symbol" w:hAnsi="Symbol" w:hint="default"/>
      </w:rPr>
    </w:lvl>
    <w:lvl w:ilvl="1" w:tplc="AB102F18">
      <w:start w:val="1"/>
      <w:numFmt w:val="bullet"/>
      <w:lvlText w:val="▪"/>
      <w:lvlJc w:val="left"/>
      <w:pPr>
        <w:ind w:left="1440" w:hanging="360"/>
      </w:pPr>
      <w:rPr>
        <w:rFonts w:ascii="Arial Unicode MS" w:eastAsia="Times New Roman" w:hAnsi="Arial Unicode MS" w:hint="default"/>
        <w:b w:val="0"/>
        <w:i w:val="0"/>
        <w:caps w:val="0"/>
        <w:smallCaps w:val="0"/>
        <w:strike w:val="0"/>
        <w:dstrike w:val="0"/>
        <w:outline w:val="0"/>
        <w:emboss w:val="0"/>
        <w:imprint w:val="0"/>
        <w:spacing w:val="0"/>
        <w:w w:val="100"/>
        <w:kern w:val="0"/>
        <w:position w:val="0"/>
        <w:vertAlign w:val="baseline"/>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FB9344F"/>
    <w:multiLevelType w:val="hybridMultilevel"/>
    <w:tmpl w:val="E1342B82"/>
    <w:lvl w:ilvl="0" w:tplc="792CF82A">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05EEF552">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DB8E9428">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3A38C982">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3AEAA9DC">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ED86DBC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55EEEA00">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99467C52">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E39ECED4">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14">
    <w:nsid w:val="22C76AE8"/>
    <w:multiLevelType w:val="hybridMultilevel"/>
    <w:tmpl w:val="0E0C61C6"/>
    <w:styleLink w:val="Stileimportato1"/>
    <w:lvl w:ilvl="0" w:tplc="68B454BC">
      <w:start w:val="1"/>
      <w:numFmt w:val="lowerLetter"/>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33746264">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18084604">
      <w:start w:val="1"/>
      <w:numFmt w:val="lowerRoman"/>
      <w:lvlText w:val="%3."/>
      <w:lvlJc w:val="left"/>
      <w:pPr>
        <w:ind w:left="2160" w:hanging="302"/>
      </w:pPr>
      <w:rPr>
        <w:rFonts w:hAnsi="Arial Unicode MS" w:cs="Times New Roman"/>
        <w:caps w:val="0"/>
        <w:smallCaps w:val="0"/>
        <w:strike w:val="0"/>
        <w:dstrike w:val="0"/>
        <w:outline w:val="0"/>
        <w:emboss w:val="0"/>
        <w:imprint w:val="0"/>
        <w:spacing w:val="0"/>
        <w:w w:val="100"/>
        <w:kern w:val="0"/>
        <w:position w:val="0"/>
        <w:vertAlign w:val="baseline"/>
      </w:rPr>
    </w:lvl>
    <w:lvl w:ilvl="3" w:tplc="5FF833A8">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1D6AC2DC">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F912E052">
      <w:start w:val="1"/>
      <w:numFmt w:val="lowerRoman"/>
      <w:lvlText w:val="%6."/>
      <w:lvlJc w:val="left"/>
      <w:pPr>
        <w:ind w:left="4320" w:hanging="302"/>
      </w:pPr>
      <w:rPr>
        <w:rFonts w:hAnsi="Arial Unicode MS" w:cs="Times New Roman"/>
        <w:caps w:val="0"/>
        <w:smallCaps w:val="0"/>
        <w:strike w:val="0"/>
        <w:dstrike w:val="0"/>
        <w:outline w:val="0"/>
        <w:emboss w:val="0"/>
        <w:imprint w:val="0"/>
        <w:spacing w:val="0"/>
        <w:w w:val="100"/>
        <w:kern w:val="0"/>
        <w:position w:val="0"/>
        <w:vertAlign w:val="baseline"/>
      </w:rPr>
    </w:lvl>
    <w:lvl w:ilvl="6" w:tplc="588A100C">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17A6AB5C">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6CBE1E86">
      <w:start w:val="1"/>
      <w:numFmt w:val="lowerRoman"/>
      <w:lvlText w:val="%9."/>
      <w:lvlJc w:val="left"/>
      <w:pPr>
        <w:ind w:left="6480" w:hanging="302"/>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5">
    <w:nsid w:val="238443A3"/>
    <w:multiLevelType w:val="hybridMultilevel"/>
    <w:tmpl w:val="28B4094C"/>
    <w:lvl w:ilvl="0" w:tplc="59C68146">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AB102F18">
      <w:start w:val="1"/>
      <w:numFmt w:val="bullet"/>
      <w:lvlText w:val="▪"/>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E0060512">
      <w:start w:val="1"/>
      <w:numFmt w:val="bullet"/>
      <w:lvlText w:val="▪"/>
      <w:lvlJc w:val="left"/>
      <w:pPr>
        <w:tabs>
          <w:tab w:val="left" w:pos="1440"/>
        </w:tabs>
        <w:ind w:left="216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3" w:tplc="E4146F88">
      <w:start w:val="1"/>
      <w:numFmt w:val="bullet"/>
      <w:lvlText w:val="▪"/>
      <w:lvlJc w:val="left"/>
      <w:pPr>
        <w:tabs>
          <w:tab w:val="left" w:pos="1440"/>
        </w:tabs>
        <w:ind w:left="288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4" w:tplc="20D4AF76">
      <w:start w:val="1"/>
      <w:numFmt w:val="bullet"/>
      <w:lvlText w:val="▪"/>
      <w:lvlJc w:val="left"/>
      <w:pPr>
        <w:tabs>
          <w:tab w:val="left" w:pos="1440"/>
        </w:tabs>
        <w:ind w:left="360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5" w:tplc="EF9E1A92">
      <w:start w:val="1"/>
      <w:numFmt w:val="bullet"/>
      <w:lvlText w:val="▪"/>
      <w:lvlJc w:val="left"/>
      <w:pPr>
        <w:tabs>
          <w:tab w:val="left" w:pos="1440"/>
        </w:tabs>
        <w:ind w:left="432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6" w:tplc="C22A7C5C">
      <w:start w:val="1"/>
      <w:numFmt w:val="bullet"/>
      <w:lvlText w:val="▪"/>
      <w:lvlJc w:val="left"/>
      <w:pPr>
        <w:tabs>
          <w:tab w:val="left" w:pos="1440"/>
        </w:tabs>
        <w:ind w:left="504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7" w:tplc="655C038C">
      <w:start w:val="1"/>
      <w:numFmt w:val="bullet"/>
      <w:lvlText w:val="▪"/>
      <w:lvlJc w:val="left"/>
      <w:pPr>
        <w:tabs>
          <w:tab w:val="left" w:pos="1440"/>
        </w:tabs>
        <w:ind w:left="576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8" w:tplc="836AFC2E">
      <w:start w:val="1"/>
      <w:numFmt w:val="bullet"/>
      <w:lvlText w:val="▪"/>
      <w:lvlJc w:val="left"/>
      <w:pPr>
        <w:tabs>
          <w:tab w:val="left" w:pos="1440"/>
        </w:tabs>
        <w:ind w:left="648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abstractNum>
  <w:abstractNum w:abstractNumId="16">
    <w:nsid w:val="239825BD"/>
    <w:multiLevelType w:val="hybridMultilevel"/>
    <w:tmpl w:val="DF880192"/>
    <w:lvl w:ilvl="0" w:tplc="A214527A">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820217EC">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0BC6E932">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B6AA0ED0">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9E443206">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5EAC87C2">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85CA0D3A">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DE448AD4">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6564067A">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17">
    <w:nsid w:val="25B12674"/>
    <w:multiLevelType w:val="hybridMultilevel"/>
    <w:tmpl w:val="CDF0076C"/>
    <w:lvl w:ilvl="0" w:tplc="3378D984">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2B060FDE">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1458C83E">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80407B34">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0B82BEB8">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23B666D0">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D1B4642A">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2A8832F0">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B16E7B14">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18">
    <w:nsid w:val="286C779A"/>
    <w:multiLevelType w:val="hybridMultilevel"/>
    <w:tmpl w:val="3CA03B94"/>
    <w:lvl w:ilvl="0" w:tplc="FDAC366E">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AB6A9452">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A104C01E">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F380F5F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A4388CD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177C322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D7AA2D76">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96360C40">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5316FBC2">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19">
    <w:nsid w:val="2EC14CB1"/>
    <w:multiLevelType w:val="hybridMultilevel"/>
    <w:tmpl w:val="B5A63D78"/>
    <w:lvl w:ilvl="0" w:tplc="8F088E76">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B734D498">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8368C680">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A4FAB192">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BEFA04D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71DA2E2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90988B5A">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6D2A5D72">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58D08FB8">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0">
    <w:nsid w:val="2F7D0B0B"/>
    <w:multiLevelType w:val="hybridMultilevel"/>
    <w:tmpl w:val="B694C568"/>
    <w:lvl w:ilvl="0" w:tplc="A9C20FB2">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71843832">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280A55AE">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49D4AE64">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ADFC4D9C">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E11EF5C4">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E9921A5E">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FE548140">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D182144E">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1">
    <w:nsid w:val="32C4507C"/>
    <w:multiLevelType w:val="hybridMultilevel"/>
    <w:tmpl w:val="EEFCE698"/>
    <w:lvl w:ilvl="0" w:tplc="05E0A808">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C372865E">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6408EFCC">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E7704FA0">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32B46AD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AA0616AE">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8D02F246">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1332DEBC">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7242AD30">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2">
    <w:nsid w:val="351C2F99"/>
    <w:multiLevelType w:val="hybridMultilevel"/>
    <w:tmpl w:val="813C7DD2"/>
    <w:lvl w:ilvl="0" w:tplc="5F6AFEA2">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442CAF5E">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5C72D852">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3ED858E4">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86AE5C80">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F97CA7D8">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B44C6562">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F1944FAA">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85989972">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3">
    <w:nsid w:val="40757AED"/>
    <w:multiLevelType w:val="hybridMultilevel"/>
    <w:tmpl w:val="40902FCC"/>
    <w:lvl w:ilvl="0" w:tplc="0E0C5842">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5EE25972">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0254CC36">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B36E1BE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B986BD4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55DAEE08">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27288574">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31C83084">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8F62360A">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4">
    <w:nsid w:val="43BE0C78"/>
    <w:multiLevelType w:val="hybridMultilevel"/>
    <w:tmpl w:val="0778FAD4"/>
    <w:lvl w:ilvl="0" w:tplc="2250E1F8">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9806AE14">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C148973A">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200A7D0A">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59CC5AB6">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943AFA68">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2E748CDA">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F9A49548">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571ADC6C">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25">
    <w:nsid w:val="43CA5E2B"/>
    <w:multiLevelType w:val="hybridMultilevel"/>
    <w:tmpl w:val="A2AE7110"/>
    <w:lvl w:ilvl="0" w:tplc="CB669CA4">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C7B020C4">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4AE49DB6">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E6B078C8">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F2041AE4">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FFF853B6">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EB384700">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55224D92">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4072D390">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26">
    <w:nsid w:val="469A4170"/>
    <w:multiLevelType w:val="hybridMultilevel"/>
    <w:tmpl w:val="39140184"/>
    <w:lvl w:ilvl="0" w:tplc="85E40092">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30F459E2">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AD005B32">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E93C50E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19CC2A1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96A6DDD8">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5CFE0046">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E3A28448">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5710564E">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7">
    <w:nsid w:val="47426BA6"/>
    <w:multiLevelType w:val="hybridMultilevel"/>
    <w:tmpl w:val="1C9AB046"/>
    <w:lvl w:ilvl="0" w:tplc="04C66F84">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99FE3D36">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AF10A832">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09788230">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E054AA22">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80D4E430">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B11AE996">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D6AE894A">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5A5A92E8">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8">
    <w:nsid w:val="49951D19"/>
    <w:multiLevelType w:val="hybridMultilevel"/>
    <w:tmpl w:val="015EE16E"/>
    <w:lvl w:ilvl="0" w:tplc="C11A8F9E">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082AA506">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6CAA4EE4">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E3ACB7D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09FC6286">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3C6C6A8C">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0824C4FE">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E2580F1A">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A95CE042">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9">
    <w:nsid w:val="51D76A49"/>
    <w:multiLevelType w:val="hybridMultilevel"/>
    <w:tmpl w:val="66809D6A"/>
    <w:lvl w:ilvl="0" w:tplc="60D08D5A">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5D920F00">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D0862420">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5FCC88C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A56CA046">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2A520264">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22822490">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31501954">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2A569D34">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30">
    <w:nsid w:val="54767234"/>
    <w:multiLevelType w:val="hybridMultilevel"/>
    <w:tmpl w:val="1BE233FA"/>
    <w:lvl w:ilvl="0" w:tplc="546C4E4E">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557255B2">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F5A8EBDA">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8B604C6A">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F73C3A58">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C4FA4FE0">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9A9E1CCA">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F54C1018">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C9B01D08">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31">
    <w:nsid w:val="5AFE7A10"/>
    <w:multiLevelType w:val="hybridMultilevel"/>
    <w:tmpl w:val="25A22E3C"/>
    <w:lvl w:ilvl="0" w:tplc="3A2E452A">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AE240F5A">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6EAAF2CA">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E3FA7B7C">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C1543AA8">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AE66EADE">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D1D0B6B8">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64660D64">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09BCD658">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32">
    <w:nsid w:val="60531F50"/>
    <w:multiLevelType w:val="hybridMultilevel"/>
    <w:tmpl w:val="CC460FEC"/>
    <w:lvl w:ilvl="0" w:tplc="2F8A0DC6">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C4DA6F7A">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1AC8CAD8">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3F12F574">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10F8617E">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7B48E65E">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275C4D9A">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72FCC88E">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ACC0BA84">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33">
    <w:nsid w:val="61BB004D"/>
    <w:multiLevelType w:val="hybridMultilevel"/>
    <w:tmpl w:val="55B0AF32"/>
    <w:lvl w:ilvl="0" w:tplc="B9AEFC30">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4FF616CE">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4544A398">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78AA9DE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2D3484EC">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D604EE32">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B2B697E0">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193EC85A">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A8BA7B6E">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34">
    <w:nsid w:val="6AB45BD9"/>
    <w:multiLevelType w:val="hybridMultilevel"/>
    <w:tmpl w:val="A2FC2F64"/>
    <w:lvl w:ilvl="0" w:tplc="90A6ADF4">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1C0E9060">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50706F88">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3D681180">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9F9E0E32">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E4B2040E">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C97AD5DC">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F536B476">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C9DEF8AE">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35">
    <w:nsid w:val="6B946E03"/>
    <w:multiLevelType w:val="hybridMultilevel"/>
    <w:tmpl w:val="8A72AAD2"/>
    <w:lvl w:ilvl="0" w:tplc="CA9C4180">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52C238B0">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26E6AFB6">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5DB0AEE2">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9A58C28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9E1E7F9E">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2DAEC00E">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7E98FC46">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C6CE67BC">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36">
    <w:nsid w:val="6DA92DDD"/>
    <w:multiLevelType w:val="hybridMultilevel"/>
    <w:tmpl w:val="862249B0"/>
    <w:lvl w:ilvl="0" w:tplc="34A631CC">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BFB876BA">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1D1AE41C">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C0F8711E">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0FA8102A">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6786FC6E">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B11E564E">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6648548A">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B282D8FE">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37">
    <w:nsid w:val="6E08717F"/>
    <w:multiLevelType w:val="hybridMultilevel"/>
    <w:tmpl w:val="E172598A"/>
    <w:lvl w:ilvl="0" w:tplc="8F4AA9D6">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F15C0DDC">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31C6F832">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4A5E5126">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B7AE4092">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9EC69844">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DAC8B0AC">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242294E4">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56E88BD4">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38">
    <w:nsid w:val="6E864BEC"/>
    <w:multiLevelType w:val="hybridMultilevel"/>
    <w:tmpl w:val="B156DF5A"/>
    <w:lvl w:ilvl="0" w:tplc="25F6BFC8">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D7E057C6">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CCE64DD0">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BD9A6BE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E4121104">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26FE3D5E">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A20E9714">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4E523554">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266693DA">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39">
    <w:nsid w:val="6EAD3394"/>
    <w:multiLevelType w:val="hybridMultilevel"/>
    <w:tmpl w:val="F46A18F0"/>
    <w:lvl w:ilvl="0" w:tplc="34AAC4F8">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D8E69F4E">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E0EEC812">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CF86EBDE">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2E249192">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213679F4">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136ED454">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1088B61A">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A1466B56">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40">
    <w:nsid w:val="6ED36228"/>
    <w:multiLevelType w:val="hybridMultilevel"/>
    <w:tmpl w:val="E1A05624"/>
    <w:lvl w:ilvl="0" w:tplc="3B14D5D8">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6CAA51EC">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26C604EC">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395001D8">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12B2AECE">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B6E059C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2D22BD58">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5F00EEDE">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3D1A68A4">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41">
    <w:nsid w:val="6EE878A3"/>
    <w:multiLevelType w:val="hybridMultilevel"/>
    <w:tmpl w:val="CDA26A72"/>
    <w:lvl w:ilvl="0" w:tplc="30908C62">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1FB27A94">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E6365802">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9FDE9788">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DDDA985E">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F454F0A8">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0E2AA19A">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0CBE1F78">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823219CA">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42">
    <w:nsid w:val="71B2133E"/>
    <w:multiLevelType w:val="hybridMultilevel"/>
    <w:tmpl w:val="D0FC0464"/>
    <w:lvl w:ilvl="0" w:tplc="EC7A9E1E">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95729E2C">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6B680FEE">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58B208B6">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A572AB24">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F6BAFC60">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B0E4BA5C">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D5E44990">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9C42F662">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43">
    <w:nsid w:val="72AE511A"/>
    <w:multiLevelType w:val="hybridMultilevel"/>
    <w:tmpl w:val="3CDA0016"/>
    <w:lvl w:ilvl="0" w:tplc="A350E64C">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7F08EAEA">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AB30C140">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5F1ACF00">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D27EA48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DCD454F6">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D8C22C00">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4962933E">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465A6728">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44">
    <w:nsid w:val="7457787F"/>
    <w:multiLevelType w:val="hybridMultilevel"/>
    <w:tmpl w:val="C2AE1A26"/>
    <w:lvl w:ilvl="0" w:tplc="29E003AA">
      <w:start w:val="1"/>
      <w:numFmt w:val="bullet"/>
      <w:lvlText w:val=""/>
      <w:lvlJc w:val="left"/>
      <w:pPr>
        <w:tabs>
          <w:tab w:val="num" w:pos="1724"/>
        </w:tabs>
        <w:ind w:left="1724"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78C858BE"/>
    <w:multiLevelType w:val="hybridMultilevel"/>
    <w:tmpl w:val="978668C2"/>
    <w:lvl w:ilvl="0" w:tplc="354AB0D2">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F4DA11AA">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F8DC9E4C">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3254495E">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F9BADDE4">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255EDC9E">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2A24ECB8">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EFAADF7C">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1F5ED32E">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46">
    <w:nsid w:val="7980038A"/>
    <w:multiLevelType w:val="hybridMultilevel"/>
    <w:tmpl w:val="06681578"/>
    <w:lvl w:ilvl="0" w:tplc="F4C6D158">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9D3ED596">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75AA87DE">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DC927634">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251285F4">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5FB2C77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2928317A">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8368C20E">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4EA0CC1E">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47">
    <w:nsid w:val="7C4B0AF7"/>
    <w:multiLevelType w:val="hybridMultilevel"/>
    <w:tmpl w:val="9522BFA2"/>
    <w:lvl w:ilvl="0" w:tplc="3B50B89E">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0D781B48">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128A8222">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E02C99D4">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C6DEA688">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2E3897E0">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0F3A6E98">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56F0CACE">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C75223F2">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48">
    <w:nsid w:val="7E26569A"/>
    <w:multiLevelType w:val="hybridMultilevel"/>
    <w:tmpl w:val="29C6F77A"/>
    <w:lvl w:ilvl="0" w:tplc="CBDA03CA">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95EADA0C">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A4AC04A4">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401CED22">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F9886BEE">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FD66D4B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6010A21E">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DE703176">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EDA4726C">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49">
    <w:nsid w:val="7E625336"/>
    <w:multiLevelType w:val="hybridMultilevel"/>
    <w:tmpl w:val="F492276A"/>
    <w:lvl w:ilvl="0" w:tplc="993E4E9E">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95406456">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C33C83AC">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F7925E4C">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06702FEC">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D560722C">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5E0A1ABA">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A914069E">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46F23638">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50">
    <w:nsid w:val="7ED86B35"/>
    <w:multiLevelType w:val="hybridMultilevel"/>
    <w:tmpl w:val="25F46B3E"/>
    <w:lvl w:ilvl="0" w:tplc="98DCDE04">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BA5AA4EE">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AB102F18">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0E647538">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4F62B0BC">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B49E9394">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1C7053DE">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D730EC32">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D43A382E">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num w:numId="1">
    <w:abstractNumId w:val="14"/>
  </w:num>
  <w:num w:numId="2">
    <w:abstractNumId w:val="38"/>
  </w:num>
  <w:num w:numId="3">
    <w:abstractNumId w:val="27"/>
  </w:num>
  <w:num w:numId="4">
    <w:abstractNumId w:val="20"/>
  </w:num>
  <w:num w:numId="5">
    <w:abstractNumId w:val="21"/>
  </w:num>
  <w:num w:numId="6">
    <w:abstractNumId w:val="28"/>
  </w:num>
  <w:num w:numId="7">
    <w:abstractNumId w:val="35"/>
  </w:num>
  <w:num w:numId="8">
    <w:abstractNumId w:val="48"/>
  </w:num>
  <w:num w:numId="9">
    <w:abstractNumId w:val="5"/>
  </w:num>
  <w:num w:numId="10">
    <w:abstractNumId w:val="10"/>
  </w:num>
  <w:num w:numId="11">
    <w:abstractNumId w:val="6"/>
  </w:num>
  <w:num w:numId="12">
    <w:abstractNumId w:val="4"/>
  </w:num>
  <w:num w:numId="13">
    <w:abstractNumId w:val="45"/>
  </w:num>
  <w:num w:numId="14">
    <w:abstractNumId w:val="13"/>
  </w:num>
  <w:num w:numId="15">
    <w:abstractNumId w:val="3"/>
  </w:num>
  <w:num w:numId="16">
    <w:abstractNumId w:val="47"/>
  </w:num>
  <w:num w:numId="17">
    <w:abstractNumId w:val="17"/>
  </w:num>
  <w:num w:numId="18">
    <w:abstractNumId w:val="18"/>
  </w:num>
  <w:num w:numId="19">
    <w:abstractNumId w:val="49"/>
  </w:num>
  <w:num w:numId="20">
    <w:abstractNumId w:val="23"/>
  </w:num>
  <w:num w:numId="21">
    <w:abstractNumId w:val="29"/>
  </w:num>
  <w:num w:numId="22">
    <w:abstractNumId w:val="22"/>
  </w:num>
  <w:num w:numId="23">
    <w:abstractNumId w:val="1"/>
  </w:num>
  <w:num w:numId="24">
    <w:abstractNumId w:val="7"/>
  </w:num>
  <w:num w:numId="25">
    <w:abstractNumId w:val="12"/>
  </w:num>
  <w:num w:numId="26">
    <w:abstractNumId w:val="15"/>
  </w:num>
  <w:num w:numId="27">
    <w:abstractNumId w:val="8"/>
  </w:num>
  <w:num w:numId="28">
    <w:abstractNumId w:val="43"/>
  </w:num>
  <w:num w:numId="29">
    <w:abstractNumId w:val="46"/>
  </w:num>
  <w:num w:numId="30">
    <w:abstractNumId w:val="16"/>
  </w:num>
  <w:num w:numId="31">
    <w:abstractNumId w:val="40"/>
  </w:num>
  <w:num w:numId="32">
    <w:abstractNumId w:val="33"/>
  </w:num>
  <w:num w:numId="33">
    <w:abstractNumId w:val="26"/>
  </w:num>
  <w:num w:numId="34">
    <w:abstractNumId w:val="19"/>
  </w:num>
  <w:num w:numId="35">
    <w:abstractNumId w:val="0"/>
  </w:num>
  <w:num w:numId="36">
    <w:abstractNumId w:val="30"/>
  </w:num>
  <w:num w:numId="37">
    <w:abstractNumId w:val="50"/>
  </w:num>
  <w:num w:numId="38">
    <w:abstractNumId w:val="25"/>
  </w:num>
  <w:num w:numId="39">
    <w:abstractNumId w:val="41"/>
  </w:num>
  <w:num w:numId="40">
    <w:abstractNumId w:val="31"/>
  </w:num>
  <w:num w:numId="41">
    <w:abstractNumId w:val="24"/>
  </w:num>
  <w:num w:numId="42">
    <w:abstractNumId w:val="32"/>
  </w:num>
  <w:num w:numId="43">
    <w:abstractNumId w:val="36"/>
  </w:num>
  <w:num w:numId="44">
    <w:abstractNumId w:val="2"/>
  </w:num>
  <w:num w:numId="45">
    <w:abstractNumId w:val="37"/>
  </w:num>
  <w:num w:numId="46">
    <w:abstractNumId w:val="39"/>
  </w:num>
  <w:num w:numId="47">
    <w:abstractNumId w:val="11"/>
  </w:num>
  <w:num w:numId="48">
    <w:abstractNumId w:val="34"/>
  </w:num>
  <w:num w:numId="49">
    <w:abstractNumId w:val="42"/>
  </w:num>
  <w:num w:numId="50">
    <w:abstractNumId w:val="44"/>
  </w:num>
  <w:num w:numId="51">
    <w:abstractNumId w:val="9"/>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08"/>
  <w:hyphenationZone w:val="283"/>
  <w:characterSpacingControl w:val="doNotCompress"/>
  <w:footnotePr>
    <w:footnote w:id="-1"/>
    <w:footnote w:id="0"/>
    <w:footnote w:id="1"/>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467"/>
    <w:rsid w:val="000264FD"/>
    <w:rsid w:val="000476B4"/>
    <w:rsid w:val="000A6FC2"/>
    <w:rsid w:val="000F6DDC"/>
    <w:rsid w:val="00130AB8"/>
    <w:rsid w:val="00146B42"/>
    <w:rsid w:val="00171C0D"/>
    <w:rsid w:val="00177F3B"/>
    <w:rsid w:val="00195C89"/>
    <w:rsid w:val="001A0CAE"/>
    <w:rsid w:val="001B77FB"/>
    <w:rsid w:val="001F0584"/>
    <w:rsid w:val="001F7E28"/>
    <w:rsid w:val="00231837"/>
    <w:rsid w:val="00277FFE"/>
    <w:rsid w:val="00293397"/>
    <w:rsid w:val="002973C7"/>
    <w:rsid w:val="002F4F0E"/>
    <w:rsid w:val="002F6CE3"/>
    <w:rsid w:val="00310B71"/>
    <w:rsid w:val="003463BB"/>
    <w:rsid w:val="003502C2"/>
    <w:rsid w:val="00365D96"/>
    <w:rsid w:val="00397D39"/>
    <w:rsid w:val="003D4763"/>
    <w:rsid w:val="003D5381"/>
    <w:rsid w:val="003F6C77"/>
    <w:rsid w:val="0044189F"/>
    <w:rsid w:val="00481E22"/>
    <w:rsid w:val="00497A24"/>
    <w:rsid w:val="004C4732"/>
    <w:rsid w:val="004F03FC"/>
    <w:rsid w:val="00506B20"/>
    <w:rsid w:val="005076B9"/>
    <w:rsid w:val="00554FE4"/>
    <w:rsid w:val="00577EC0"/>
    <w:rsid w:val="00594CDC"/>
    <w:rsid w:val="005D227B"/>
    <w:rsid w:val="00683A4E"/>
    <w:rsid w:val="006973B1"/>
    <w:rsid w:val="006B10F5"/>
    <w:rsid w:val="006C1917"/>
    <w:rsid w:val="006C43D1"/>
    <w:rsid w:val="006D3CDF"/>
    <w:rsid w:val="006D5F9A"/>
    <w:rsid w:val="006F7CCC"/>
    <w:rsid w:val="00723FF4"/>
    <w:rsid w:val="00733BB2"/>
    <w:rsid w:val="007420AA"/>
    <w:rsid w:val="00743C0B"/>
    <w:rsid w:val="00753378"/>
    <w:rsid w:val="0079380F"/>
    <w:rsid w:val="007A64E5"/>
    <w:rsid w:val="007F576C"/>
    <w:rsid w:val="00836970"/>
    <w:rsid w:val="00893D78"/>
    <w:rsid w:val="008964E1"/>
    <w:rsid w:val="008E615E"/>
    <w:rsid w:val="00906BCA"/>
    <w:rsid w:val="00932EC2"/>
    <w:rsid w:val="00985F0B"/>
    <w:rsid w:val="009A4B20"/>
    <w:rsid w:val="009B6A69"/>
    <w:rsid w:val="009E4845"/>
    <w:rsid w:val="00A01402"/>
    <w:rsid w:val="00A01E3B"/>
    <w:rsid w:val="00A0481E"/>
    <w:rsid w:val="00AA2020"/>
    <w:rsid w:val="00AA43A7"/>
    <w:rsid w:val="00AB6B1D"/>
    <w:rsid w:val="00AC2D0B"/>
    <w:rsid w:val="00AE4E23"/>
    <w:rsid w:val="00B069EC"/>
    <w:rsid w:val="00B11E09"/>
    <w:rsid w:val="00B25B9B"/>
    <w:rsid w:val="00B35CBB"/>
    <w:rsid w:val="00B51B35"/>
    <w:rsid w:val="00B5635C"/>
    <w:rsid w:val="00B612A2"/>
    <w:rsid w:val="00B6135C"/>
    <w:rsid w:val="00BD6D72"/>
    <w:rsid w:val="00C01D5C"/>
    <w:rsid w:val="00C35596"/>
    <w:rsid w:val="00C90F43"/>
    <w:rsid w:val="00C95188"/>
    <w:rsid w:val="00CB51B9"/>
    <w:rsid w:val="00CC3548"/>
    <w:rsid w:val="00D170A9"/>
    <w:rsid w:val="00D2343A"/>
    <w:rsid w:val="00DB06C1"/>
    <w:rsid w:val="00DE0121"/>
    <w:rsid w:val="00DE591B"/>
    <w:rsid w:val="00E01042"/>
    <w:rsid w:val="00E53CE3"/>
    <w:rsid w:val="00E75EEF"/>
    <w:rsid w:val="00E879A5"/>
    <w:rsid w:val="00EA07AC"/>
    <w:rsid w:val="00F233D5"/>
    <w:rsid w:val="00F2600E"/>
    <w:rsid w:val="00F42467"/>
    <w:rsid w:val="00F71B53"/>
    <w:rsid w:val="00F95E3D"/>
    <w:rsid w:val="00FB657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397"/>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ascii="Calibri" w:hAnsi="Calibri" w:cs="Calibri"/>
      <w:color w:val="000000"/>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93397"/>
    <w:rPr>
      <w:rFonts w:cs="Times New Roman"/>
      <w:u w:val="single"/>
    </w:rPr>
  </w:style>
  <w:style w:type="table" w:customStyle="1" w:styleId="TableNormal1">
    <w:name w:val="Table Normal1"/>
    <w:uiPriority w:val="99"/>
    <w:rsid w:val="00293397"/>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styleId="Header">
    <w:name w:val="header"/>
    <w:basedOn w:val="Normal"/>
    <w:link w:val="HeaderChar"/>
    <w:uiPriority w:val="99"/>
    <w:rsid w:val="00293397"/>
    <w:pPr>
      <w:tabs>
        <w:tab w:val="center" w:pos="4819"/>
        <w:tab w:val="right" w:pos="9638"/>
      </w:tabs>
      <w:spacing w:after="0" w:line="240" w:lineRule="auto"/>
    </w:pPr>
    <w:rPr>
      <w:rFonts w:cs="Arial Unicode MS"/>
    </w:rPr>
  </w:style>
  <w:style w:type="character" w:customStyle="1" w:styleId="HeaderChar">
    <w:name w:val="Header Char"/>
    <w:basedOn w:val="DefaultParagraphFont"/>
    <w:link w:val="Header"/>
    <w:uiPriority w:val="99"/>
    <w:semiHidden/>
    <w:locked/>
    <w:rsid w:val="00B35CBB"/>
    <w:rPr>
      <w:rFonts w:ascii="Calibri" w:hAnsi="Calibri" w:cs="Calibri"/>
      <w:color w:val="000000"/>
      <w:u w:color="000000"/>
    </w:rPr>
  </w:style>
  <w:style w:type="character" w:customStyle="1" w:styleId="Nessuno">
    <w:name w:val="Nessuno"/>
    <w:uiPriority w:val="99"/>
    <w:rsid w:val="00293397"/>
  </w:style>
  <w:style w:type="paragraph" w:customStyle="1" w:styleId="Standard">
    <w:name w:val="Standard"/>
    <w:uiPriority w:val="99"/>
    <w:rsid w:val="00293397"/>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line="276" w:lineRule="auto"/>
      <w:outlineLvl w:val="0"/>
    </w:pPr>
    <w:rPr>
      <w:rFonts w:ascii="Arial" w:hAnsi="Arial" w:cs="Arial Unicode MS"/>
      <w:color w:val="000000"/>
      <w:kern w:val="3"/>
      <w:position w:val="-24"/>
      <w:u w:color="000000"/>
    </w:rPr>
  </w:style>
  <w:style w:type="character" w:customStyle="1" w:styleId="Hyperlink0">
    <w:name w:val="Hyperlink.0"/>
    <w:basedOn w:val="Nessuno"/>
    <w:uiPriority w:val="99"/>
    <w:rsid w:val="00293397"/>
    <w:rPr>
      <w:rFonts w:ascii="Calibri" w:hAnsi="Calibri" w:cs="Calibri"/>
      <w:color w:val="000080"/>
      <w:sz w:val="18"/>
      <w:szCs w:val="18"/>
      <w:u w:val="single" w:color="000080"/>
    </w:rPr>
  </w:style>
  <w:style w:type="character" w:customStyle="1" w:styleId="Hyperlink1">
    <w:name w:val="Hyperlink.1"/>
    <w:basedOn w:val="Nessuno"/>
    <w:uiPriority w:val="99"/>
    <w:rsid w:val="00293397"/>
    <w:rPr>
      <w:rFonts w:ascii="Calibri" w:hAnsi="Calibri" w:cs="Calibri"/>
      <w:color w:val="0000FF"/>
      <w:sz w:val="18"/>
      <w:szCs w:val="18"/>
      <w:u w:val="single" w:color="0000FF"/>
    </w:rPr>
  </w:style>
  <w:style w:type="paragraph" w:customStyle="1" w:styleId="Default">
    <w:name w:val="Default"/>
    <w:uiPriority w:val="99"/>
    <w:rsid w:val="0029339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4"/>
      <w:szCs w:val="24"/>
      <w:u w:color="000000"/>
    </w:rPr>
  </w:style>
  <w:style w:type="paragraph" w:styleId="ListParagraph">
    <w:name w:val="List Paragraph"/>
    <w:basedOn w:val="Normal"/>
    <w:uiPriority w:val="99"/>
    <w:qFormat/>
    <w:rsid w:val="00293397"/>
    <w:pPr>
      <w:ind w:left="720"/>
    </w:pPr>
    <w:rPr>
      <w:rFonts w:cs="Arial Unicode MS"/>
    </w:rPr>
  </w:style>
  <w:style w:type="character" w:customStyle="1" w:styleId="Hyperlink2">
    <w:name w:val="Hyperlink.2"/>
    <w:basedOn w:val="Hyperlink"/>
    <w:uiPriority w:val="99"/>
    <w:rsid w:val="00293397"/>
    <w:rPr>
      <w:color w:val="0000FF"/>
      <w:u w:color="0000FF"/>
    </w:rPr>
  </w:style>
  <w:style w:type="paragraph" w:styleId="FootnoteText">
    <w:name w:val="footnote text"/>
    <w:basedOn w:val="Normal"/>
    <w:link w:val="FootnoteTextChar"/>
    <w:uiPriority w:val="99"/>
    <w:rsid w:val="00293397"/>
    <w:pPr>
      <w:spacing w:after="0" w:line="240" w:lineRule="auto"/>
    </w:pPr>
    <w:rPr>
      <w:sz w:val="20"/>
      <w:szCs w:val="20"/>
    </w:rPr>
  </w:style>
  <w:style w:type="character" w:customStyle="1" w:styleId="FootnoteTextChar">
    <w:name w:val="Footnote Text Char"/>
    <w:basedOn w:val="DefaultParagraphFont"/>
    <w:link w:val="FootnoteText"/>
    <w:uiPriority w:val="99"/>
    <w:locked/>
    <w:rsid w:val="00DE591B"/>
    <w:rPr>
      <w:rFonts w:ascii="Calibri" w:hAnsi="Calibri" w:cs="Calibri"/>
      <w:color w:val="000000"/>
      <w:u w:color="000000"/>
      <w:lang w:val="it-IT" w:eastAsia="it-IT" w:bidi="ar-SA"/>
    </w:rPr>
  </w:style>
  <w:style w:type="character" w:customStyle="1" w:styleId="Hyperlink3">
    <w:name w:val="Hyperlink.3"/>
    <w:basedOn w:val="Hyperlink2"/>
    <w:uiPriority w:val="99"/>
    <w:rsid w:val="00293397"/>
    <w:rPr>
      <w:lang w:val="en-US"/>
    </w:rPr>
  </w:style>
  <w:style w:type="paragraph" w:styleId="BalloonText">
    <w:name w:val="Balloon Text"/>
    <w:basedOn w:val="Normal"/>
    <w:link w:val="BalloonTextChar"/>
    <w:uiPriority w:val="99"/>
    <w:semiHidden/>
    <w:rsid w:val="005D2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227B"/>
    <w:rPr>
      <w:rFonts w:ascii="Tahoma" w:hAnsi="Tahoma" w:cs="Tahoma"/>
      <w:color w:val="000000"/>
      <w:sz w:val="16"/>
      <w:szCs w:val="16"/>
      <w:u w:color="000000"/>
    </w:rPr>
  </w:style>
  <w:style w:type="paragraph" w:styleId="Footer">
    <w:name w:val="footer"/>
    <w:basedOn w:val="Normal"/>
    <w:link w:val="FooterChar"/>
    <w:uiPriority w:val="99"/>
    <w:rsid w:val="006B10F5"/>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6B10F5"/>
    <w:rPr>
      <w:rFonts w:ascii="Calibri" w:hAnsi="Calibri" w:cs="Calibri"/>
      <w:color w:val="000000"/>
      <w:sz w:val="22"/>
      <w:szCs w:val="22"/>
      <w:u w:color="000000"/>
    </w:rPr>
  </w:style>
  <w:style w:type="character" w:styleId="FootnoteReference">
    <w:name w:val="footnote reference"/>
    <w:basedOn w:val="DefaultParagraphFont"/>
    <w:uiPriority w:val="99"/>
    <w:semiHidden/>
    <w:rsid w:val="00DE591B"/>
    <w:rPr>
      <w:rFonts w:cs="Times New Roman"/>
      <w:vertAlign w:val="superscript"/>
    </w:rPr>
  </w:style>
  <w:style w:type="paragraph" w:customStyle="1" w:styleId="Paragrafoelenco">
    <w:name w:val="Paragrafo elenco"/>
    <w:basedOn w:val="Normal"/>
    <w:uiPriority w:val="99"/>
    <w:rsid w:val="00E879A5"/>
    <w:pPr>
      <w:pBdr>
        <w:top w:val="none" w:sz="0" w:space="0" w:color="auto"/>
        <w:left w:val="none" w:sz="0" w:space="0" w:color="auto"/>
        <w:bottom w:val="none" w:sz="0" w:space="0" w:color="auto"/>
        <w:right w:val="none" w:sz="0" w:space="0" w:color="auto"/>
        <w:bar w:val="none" w:sz="0" w:color="auto"/>
      </w:pBdr>
      <w:spacing w:after="200" w:line="276" w:lineRule="auto"/>
      <w:ind w:left="720"/>
    </w:pPr>
    <w:rPr>
      <w:rFonts w:eastAsia="Times New Roman" w:cs="Times New Roman"/>
      <w:color w:val="auto"/>
      <w:lang w:eastAsia="en-US"/>
    </w:rPr>
  </w:style>
  <w:style w:type="paragraph" w:customStyle="1" w:styleId="normal0">
    <w:name w:val="normal"/>
    <w:uiPriority w:val="99"/>
    <w:rsid w:val="004C4732"/>
    <w:pPr>
      <w:spacing w:line="276" w:lineRule="auto"/>
    </w:pPr>
    <w:rPr>
      <w:rFonts w:ascii="Arial" w:hAnsi="Arial" w:cs="Arial"/>
    </w:rPr>
  </w:style>
  <w:style w:type="numbering" w:customStyle="1" w:styleId="Stileimportato1">
    <w:name w:val="Stile importato 1"/>
    <w:rsid w:val="00C1662E"/>
    <w:pPr>
      <w:numPr>
        <w:numId w:val="1"/>
      </w:numPr>
    </w:pPr>
  </w:style>
</w:styles>
</file>

<file path=word/webSettings.xml><?xml version="1.0" encoding="utf-8"?>
<w:webSettings xmlns:r="http://schemas.openxmlformats.org/officeDocument/2006/relationships" xmlns:w="http://schemas.openxmlformats.org/wordprocessingml/2006/main">
  <w:divs>
    <w:div w:id="1041444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struzioneer.gov.it/" TargetMode="External"/><Relationship Id="rId2" Type="http://schemas.openxmlformats.org/officeDocument/2006/relationships/hyperlink" Target="http://www.istruzioneer.it/info" TargetMode="External"/><Relationship Id="rId1" Type="http://schemas.openxmlformats.org/officeDocument/2006/relationships/hyperlink" Target="http://www.istruzioneer.it/info" TargetMode="External"/><Relationship Id="rId4" Type="http://schemas.openxmlformats.org/officeDocument/2006/relationships/hyperlink" Target="http://www.istruzioneer.go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6</Pages>
  <Words>1905</Words>
  <Characters>10859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alla nota 11 agosto 2020, avente ad oggetto: “ANNO SCOLASTICO 2020/21 E COVID-19</dc:title>
  <dc:subject/>
  <dc:creator>utente</dc:creator>
  <cp:keywords/>
  <dc:description/>
  <cp:lastModifiedBy>Mauro</cp:lastModifiedBy>
  <cp:revision>5</cp:revision>
  <cp:lastPrinted>2020-07-09T13:59:00Z</cp:lastPrinted>
  <dcterms:created xsi:type="dcterms:W3CDTF">2020-08-21T15:43:00Z</dcterms:created>
  <dcterms:modified xsi:type="dcterms:W3CDTF">2020-08-21T18:26:00Z</dcterms:modified>
</cp:coreProperties>
</file>